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47CF9" w14:textId="77777777" w:rsidR="004B6877" w:rsidRDefault="004B6877" w:rsidP="00FF00CB">
      <w:pPr>
        <w:spacing w:before="100" w:beforeAutospacing="1" w:after="100" w:afterAutospacing="1"/>
        <w:outlineLvl w:val="1"/>
        <w:rPr>
          <w:rFonts w:eastAsia="Times New Roman" w:cs="Times New Roman"/>
          <w:b/>
          <w:bCs/>
          <w:color w:val="7030A0"/>
          <w:sz w:val="28"/>
          <w:szCs w:val="28"/>
          <w:lang w:eastAsia="en-GB"/>
        </w:rPr>
      </w:pPr>
    </w:p>
    <w:p w14:paraId="483B3501" w14:textId="6E79E9AD" w:rsidR="00644AF9" w:rsidRDefault="00644AF9" w:rsidP="00644AF9">
      <w:pPr>
        <w:rPr>
          <w:rFonts w:ascii="Century Gothic" w:hAnsi="Century Gothic"/>
          <w:b/>
          <w:bCs/>
        </w:rPr>
      </w:pPr>
      <w:r w:rsidRPr="3E05E326">
        <w:rPr>
          <w:rFonts w:ascii="Century Gothic" w:hAnsi="Century Gothic"/>
          <w:b/>
          <w:bCs/>
        </w:rPr>
        <w:t xml:space="preserve">Please complete and return to </w:t>
      </w:r>
      <w:hyperlink r:id="rId7" w:history="1">
        <w:r w:rsidRPr="00ED2EC5">
          <w:rPr>
            <w:rStyle w:val="Hyperlink"/>
            <w:rFonts w:ascii="Century Gothic" w:hAnsi="Century Gothic"/>
            <w:b/>
            <w:bCs/>
          </w:rPr>
          <w:t>contact@familyvoicesurrey.org</w:t>
        </w:r>
      </w:hyperlink>
    </w:p>
    <w:p w14:paraId="226D4DF1" w14:textId="77777777" w:rsidR="00644AF9" w:rsidRDefault="00644AF9" w:rsidP="00644AF9">
      <w:pPr>
        <w:jc w:val="center"/>
        <w:rPr>
          <w:rFonts w:ascii="Century Gothic" w:hAnsi="Century Gothic"/>
          <w:b/>
          <w:bCs/>
        </w:rPr>
      </w:pPr>
    </w:p>
    <w:tbl>
      <w:tblPr>
        <w:tblStyle w:val="TableGrid"/>
        <w:tblW w:w="9010" w:type="dxa"/>
        <w:tblLook w:val="04A0" w:firstRow="1" w:lastRow="0" w:firstColumn="1" w:lastColumn="0" w:noHBand="0" w:noVBand="1"/>
      </w:tblPr>
      <w:tblGrid>
        <w:gridCol w:w="3003"/>
        <w:gridCol w:w="1507"/>
        <w:gridCol w:w="1485"/>
        <w:gridCol w:w="3015"/>
      </w:tblGrid>
      <w:tr w:rsidR="00644AF9" w:rsidRPr="007C1C76" w14:paraId="3BC96416" w14:textId="77777777" w:rsidTr="008E42AB">
        <w:tc>
          <w:tcPr>
            <w:tcW w:w="4510" w:type="dxa"/>
            <w:gridSpan w:val="2"/>
          </w:tcPr>
          <w:p w14:paraId="5653E393" w14:textId="77777777" w:rsidR="00644AF9" w:rsidRPr="007C1C76" w:rsidRDefault="00644AF9" w:rsidP="008E42AB">
            <w:pPr>
              <w:rPr>
                <w:rFonts w:ascii="Century Gothic" w:hAnsi="Century Gothic"/>
              </w:rPr>
            </w:pPr>
            <w:r w:rsidRPr="007C1C76">
              <w:rPr>
                <w:rFonts w:ascii="Century Gothic" w:hAnsi="Century Gothic"/>
              </w:rPr>
              <w:t>Full name</w:t>
            </w:r>
          </w:p>
        </w:tc>
        <w:tc>
          <w:tcPr>
            <w:tcW w:w="4500" w:type="dxa"/>
            <w:gridSpan w:val="2"/>
          </w:tcPr>
          <w:p w14:paraId="6B4E741D" w14:textId="77777777" w:rsidR="00644AF9" w:rsidRPr="007C1C76" w:rsidRDefault="00644AF9" w:rsidP="008E42AB">
            <w:pPr>
              <w:rPr>
                <w:rFonts w:ascii="Century Gothic" w:hAnsi="Century Gothic"/>
              </w:rPr>
            </w:pPr>
            <w:r w:rsidRPr="007C1C76">
              <w:rPr>
                <w:rFonts w:ascii="Century Gothic" w:hAnsi="Century Gothic"/>
              </w:rPr>
              <w:t>Title</w:t>
            </w:r>
          </w:p>
        </w:tc>
      </w:tr>
      <w:tr w:rsidR="00644AF9" w:rsidRPr="007C1C76" w14:paraId="1B508036" w14:textId="77777777" w:rsidTr="008E42AB">
        <w:tc>
          <w:tcPr>
            <w:tcW w:w="9010" w:type="dxa"/>
            <w:gridSpan w:val="4"/>
          </w:tcPr>
          <w:p w14:paraId="38117AE2" w14:textId="77777777" w:rsidR="00644AF9" w:rsidRPr="007C1C76" w:rsidRDefault="00644AF9" w:rsidP="008E42AB">
            <w:pPr>
              <w:rPr>
                <w:rFonts w:ascii="Century Gothic" w:hAnsi="Century Gothic"/>
              </w:rPr>
            </w:pPr>
            <w:r w:rsidRPr="007C1C76">
              <w:rPr>
                <w:rFonts w:ascii="Century Gothic" w:hAnsi="Century Gothic"/>
              </w:rPr>
              <w:t>Address including Postcode</w:t>
            </w:r>
          </w:p>
          <w:p w14:paraId="11A3F03E" w14:textId="77777777" w:rsidR="00644AF9" w:rsidRPr="007C1C76" w:rsidRDefault="00644AF9" w:rsidP="008E42AB">
            <w:pPr>
              <w:rPr>
                <w:rFonts w:ascii="Century Gothic" w:hAnsi="Century Gothic"/>
              </w:rPr>
            </w:pPr>
          </w:p>
          <w:p w14:paraId="59444095" w14:textId="77777777" w:rsidR="00644AF9" w:rsidRPr="007C1C76" w:rsidRDefault="00644AF9" w:rsidP="008E42AB">
            <w:pPr>
              <w:rPr>
                <w:rFonts w:ascii="Century Gothic" w:hAnsi="Century Gothic"/>
              </w:rPr>
            </w:pPr>
          </w:p>
          <w:p w14:paraId="2A6E679A" w14:textId="77777777" w:rsidR="00644AF9" w:rsidRPr="007C1C76" w:rsidRDefault="00644AF9" w:rsidP="008E42AB">
            <w:pPr>
              <w:rPr>
                <w:rFonts w:ascii="Century Gothic" w:hAnsi="Century Gothic"/>
              </w:rPr>
            </w:pPr>
          </w:p>
          <w:p w14:paraId="68893FC2" w14:textId="77777777" w:rsidR="00644AF9" w:rsidRPr="007C1C76" w:rsidRDefault="00644AF9" w:rsidP="008E42AB">
            <w:pPr>
              <w:rPr>
                <w:rFonts w:ascii="Century Gothic" w:hAnsi="Century Gothic"/>
              </w:rPr>
            </w:pPr>
          </w:p>
          <w:p w14:paraId="745FD3E2" w14:textId="77777777" w:rsidR="00644AF9" w:rsidRPr="007C1C76" w:rsidRDefault="00644AF9" w:rsidP="008E42AB">
            <w:pPr>
              <w:rPr>
                <w:rFonts w:ascii="Century Gothic" w:hAnsi="Century Gothic"/>
              </w:rPr>
            </w:pPr>
          </w:p>
        </w:tc>
      </w:tr>
      <w:tr w:rsidR="00644AF9" w:rsidRPr="007C1C76" w14:paraId="6AF88C6B" w14:textId="77777777" w:rsidTr="008E42AB">
        <w:tc>
          <w:tcPr>
            <w:tcW w:w="9010" w:type="dxa"/>
            <w:gridSpan w:val="4"/>
          </w:tcPr>
          <w:p w14:paraId="7A535BE0" w14:textId="77777777" w:rsidR="00644AF9" w:rsidRPr="007C1C76" w:rsidRDefault="00644AF9" w:rsidP="008E42AB">
            <w:pPr>
              <w:rPr>
                <w:rFonts w:ascii="Century Gothic" w:hAnsi="Century Gothic"/>
              </w:rPr>
            </w:pPr>
            <w:r w:rsidRPr="007C1C76">
              <w:rPr>
                <w:rFonts w:ascii="Century Gothic" w:hAnsi="Century Gothic"/>
              </w:rPr>
              <w:t xml:space="preserve">Phone </w:t>
            </w:r>
            <w:proofErr w:type="gramStart"/>
            <w:r w:rsidRPr="007C1C76">
              <w:rPr>
                <w:rFonts w:ascii="Century Gothic" w:hAnsi="Century Gothic"/>
              </w:rPr>
              <w:t>number :</w:t>
            </w:r>
            <w:proofErr w:type="gramEnd"/>
          </w:p>
        </w:tc>
      </w:tr>
      <w:tr w:rsidR="00644AF9" w:rsidRPr="007C1C76" w14:paraId="3406A091" w14:textId="77777777" w:rsidTr="008E42AB">
        <w:tc>
          <w:tcPr>
            <w:tcW w:w="9010" w:type="dxa"/>
            <w:gridSpan w:val="4"/>
          </w:tcPr>
          <w:p w14:paraId="5C2FE23A" w14:textId="77777777" w:rsidR="00644AF9" w:rsidRPr="007C1C76" w:rsidRDefault="00644AF9" w:rsidP="008E42AB">
            <w:pPr>
              <w:rPr>
                <w:rFonts w:ascii="Century Gothic" w:hAnsi="Century Gothic"/>
              </w:rPr>
            </w:pPr>
            <w:r w:rsidRPr="007C1C76">
              <w:rPr>
                <w:rFonts w:ascii="Century Gothic" w:hAnsi="Century Gothic"/>
              </w:rPr>
              <w:t>Email:</w:t>
            </w:r>
          </w:p>
        </w:tc>
      </w:tr>
      <w:tr w:rsidR="00644AF9" w:rsidRPr="007C1C76" w14:paraId="3253B9B0" w14:textId="77777777" w:rsidTr="008E42AB">
        <w:tc>
          <w:tcPr>
            <w:tcW w:w="9010" w:type="dxa"/>
            <w:gridSpan w:val="4"/>
          </w:tcPr>
          <w:tbl>
            <w:tblPr>
              <w:tblStyle w:val="PlainTable3"/>
              <w:tblW w:w="5000" w:type="pct"/>
              <w:tblLook w:val="0620" w:firstRow="1" w:lastRow="0" w:firstColumn="0" w:lastColumn="0" w:noHBand="1" w:noVBand="1"/>
            </w:tblPr>
            <w:tblGrid>
              <w:gridCol w:w="3165"/>
              <w:gridCol w:w="607"/>
              <w:gridCol w:w="483"/>
              <w:gridCol w:w="3442"/>
              <w:gridCol w:w="490"/>
              <w:gridCol w:w="607"/>
            </w:tblGrid>
            <w:tr w:rsidR="00644AF9" w:rsidRPr="007C1C76" w14:paraId="268B5D6D" w14:textId="77777777" w:rsidTr="008E42AB">
              <w:trPr>
                <w:cnfStyle w:val="100000000000" w:firstRow="1" w:lastRow="0" w:firstColumn="0" w:lastColumn="0" w:oddVBand="0" w:evenVBand="0" w:oddHBand="0" w:evenHBand="0" w:firstRowFirstColumn="0" w:firstRowLastColumn="0" w:lastRowFirstColumn="0" w:lastRowLastColumn="0"/>
              </w:trPr>
              <w:tc>
                <w:tcPr>
                  <w:tcW w:w="3692" w:type="dxa"/>
                </w:tcPr>
                <w:p w14:paraId="7D4A97D0" w14:textId="77777777" w:rsidR="00644AF9" w:rsidRPr="007C1C76" w:rsidRDefault="00644AF9" w:rsidP="008E42AB">
                  <w:pPr>
                    <w:rPr>
                      <w:rFonts w:ascii="Century Gothic" w:hAnsi="Century Gothic" w:cs="Microsoft New Tai Lue"/>
                      <w:bCs w:val="0"/>
                      <w:sz w:val="24"/>
                      <w:szCs w:val="24"/>
                    </w:rPr>
                  </w:pPr>
                  <w:r w:rsidRPr="007C1C76">
                    <w:rPr>
                      <w:rFonts w:ascii="Century Gothic" w:hAnsi="Century Gothic" w:cs="Microsoft New Tai Lue"/>
                      <w:bCs w:val="0"/>
                      <w:sz w:val="24"/>
                      <w:szCs w:val="24"/>
                    </w:rPr>
                    <w:t>Are you a citizen of the United Kingdom?</w:t>
                  </w:r>
                </w:p>
              </w:tc>
              <w:tc>
                <w:tcPr>
                  <w:tcW w:w="665" w:type="dxa"/>
                </w:tcPr>
                <w:p w14:paraId="31AF0F28" w14:textId="77777777" w:rsidR="00644AF9" w:rsidRPr="007C1C76" w:rsidRDefault="00644AF9" w:rsidP="008E42AB">
                  <w:pPr>
                    <w:pStyle w:val="Checkbox"/>
                    <w:rPr>
                      <w:rFonts w:ascii="Century Gothic" w:hAnsi="Century Gothic" w:cs="Microsoft New Tai Lue"/>
                      <w:bCs w:val="0"/>
                      <w:sz w:val="24"/>
                      <w:szCs w:val="24"/>
                    </w:rPr>
                  </w:pPr>
                  <w:r w:rsidRPr="007C1C76">
                    <w:rPr>
                      <w:rFonts w:ascii="Century Gothic" w:hAnsi="Century Gothic" w:cs="Microsoft New Tai Lue"/>
                      <w:bCs w:val="0"/>
                      <w:sz w:val="24"/>
                      <w:szCs w:val="24"/>
                    </w:rPr>
                    <w:t>YES</w:t>
                  </w:r>
                </w:p>
                <w:p w14:paraId="23E55078" w14:textId="77777777" w:rsidR="00644AF9" w:rsidRPr="007C1C76" w:rsidRDefault="00644AF9" w:rsidP="008E42AB">
                  <w:pPr>
                    <w:pStyle w:val="Checkbox"/>
                    <w:rPr>
                      <w:rFonts w:ascii="Century Gothic" w:hAnsi="Century Gothic" w:cs="Microsoft New Tai Lue"/>
                      <w:bCs w:val="0"/>
                      <w:sz w:val="24"/>
                      <w:szCs w:val="24"/>
                    </w:rPr>
                  </w:pPr>
                  <w:r w:rsidRPr="007C1C76">
                    <w:rPr>
                      <w:rFonts w:ascii="Century Gothic" w:hAnsi="Century Gothic" w:cs="Microsoft New Tai Lue"/>
                      <w:sz w:val="24"/>
                      <w:szCs w:val="24"/>
                    </w:rPr>
                    <w:fldChar w:fldCharType="begin">
                      <w:ffData>
                        <w:name w:val="Check3"/>
                        <w:enabled/>
                        <w:calcOnExit w:val="0"/>
                        <w:checkBox>
                          <w:sizeAuto/>
                          <w:default w:val="0"/>
                        </w:checkBox>
                      </w:ffData>
                    </w:fldChar>
                  </w:r>
                  <w:bookmarkStart w:id="0" w:name="Check3"/>
                  <w:r w:rsidRPr="007C1C76">
                    <w:rPr>
                      <w:rFonts w:ascii="Century Gothic" w:hAnsi="Century Gothic" w:cs="Microsoft New Tai Lue"/>
                      <w:bCs w:val="0"/>
                      <w:sz w:val="24"/>
                      <w:szCs w:val="24"/>
                    </w:rPr>
                    <w:instrText xml:space="preserve"> FORMCHECKBOX </w:instrText>
                  </w:r>
                  <w:r w:rsidRPr="007C1C76">
                    <w:rPr>
                      <w:rFonts w:ascii="Century Gothic" w:hAnsi="Century Gothic" w:cs="Microsoft New Tai Lue"/>
                      <w:sz w:val="24"/>
                      <w:szCs w:val="24"/>
                    </w:rPr>
                  </w:r>
                  <w:r w:rsidRPr="007C1C76">
                    <w:rPr>
                      <w:rFonts w:ascii="Century Gothic" w:hAnsi="Century Gothic" w:cs="Microsoft New Tai Lue"/>
                      <w:sz w:val="24"/>
                      <w:szCs w:val="24"/>
                    </w:rPr>
                    <w:fldChar w:fldCharType="separate"/>
                  </w:r>
                  <w:r w:rsidRPr="007C1C76">
                    <w:rPr>
                      <w:rFonts w:ascii="Century Gothic" w:hAnsi="Century Gothic" w:cs="Microsoft New Tai Lue"/>
                      <w:sz w:val="24"/>
                      <w:szCs w:val="24"/>
                    </w:rPr>
                    <w:fldChar w:fldCharType="end"/>
                  </w:r>
                  <w:bookmarkEnd w:id="0"/>
                </w:p>
              </w:tc>
              <w:tc>
                <w:tcPr>
                  <w:tcW w:w="509" w:type="dxa"/>
                </w:tcPr>
                <w:p w14:paraId="2F4CC464" w14:textId="77777777" w:rsidR="00644AF9" w:rsidRPr="007C1C76" w:rsidRDefault="00644AF9" w:rsidP="008E42AB">
                  <w:pPr>
                    <w:pStyle w:val="Checkbox"/>
                    <w:rPr>
                      <w:rFonts w:ascii="Century Gothic" w:hAnsi="Century Gothic" w:cs="Microsoft New Tai Lue"/>
                      <w:bCs w:val="0"/>
                      <w:sz w:val="24"/>
                      <w:szCs w:val="24"/>
                    </w:rPr>
                  </w:pPr>
                  <w:r w:rsidRPr="007C1C76">
                    <w:rPr>
                      <w:rFonts w:ascii="Century Gothic" w:hAnsi="Century Gothic" w:cs="Microsoft New Tai Lue"/>
                      <w:bCs w:val="0"/>
                      <w:sz w:val="24"/>
                      <w:szCs w:val="24"/>
                    </w:rPr>
                    <w:t>NO</w:t>
                  </w:r>
                </w:p>
                <w:p w14:paraId="2F16FE08" w14:textId="77777777" w:rsidR="00644AF9" w:rsidRPr="007C1C76" w:rsidRDefault="00644AF9" w:rsidP="008E42AB">
                  <w:pPr>
                    <w:pStyle w:val="Checkbox"/>
                    <w:rPr>
                      <w:rFonts w:ascii="Century Gothic" w:hAnsi="Century Gothic" w:cs="Microsoft New Tai Lue"/>
                      <w:bCs w:val="0"/>
                      <w:sz w:val="24"/>
                      <w:szCs w:val="24"/>
                    </w:rPr>
                  </w:pPr>
                  <w:r w:rsidRPr="007C1C76">
                    <w:rPr>
                      <w:rFonts w:ascii="Century Gothic" w:hAnsi="Century Gothic" w:cs="Microsoft New Tai Lue"/>
                      <w:sz w:val="24"/>
                      <w:szCs w:val="24"/>
                    </w:rPr>
                    <w:fldChar w:fldCharType="begin">
                      <w:ffData>
                        <w:name w:val="Check4"/>
                        <w:enabled/>
                        <w:calcOnExit w:val="0"/>
                        <w:checkBox>
                          <w:sizeAuto/>
                          <w:default w:val="0"/>
                        </w:checkBox>
                      </w:ffData>
                    </w:fldChar>
                  </w:r>
                  <w:bookmarkStart w:id="1" w:name="Check4"/>
                  <w:r w:rsidRPr="007C1C76">
                    <w:rPr>
                      <w:rFonts w:ascii="Century Gothic" w:hAnsi="Century Gothic" w:cs="Microsoft New Tai Lue"/>
                      <w:bCs w:val="0"/>
                      <w:sz w:val="24"/>
                      <w:szCs w:val="24"/>
                    </w:rPr>
                    <w:instrText xml:space="preserve"> FORMCHECKBOX </w:instrText>
                  </w:r>
                  <w:r w:rsidRPr="007C1C76">
                    <w:rPr>
                      <w:rFonts w:ascii="Century Gothic" w:hAnsi="Century Gothic" w:cs="Microsoft New Tai Lue"/>
                      <w:sz w:val="24"/>
                      <w:szCs w:val="24"/>
                    </w:rPr>
                  </w:r>
                  <w:r w:rsidRPr="007C1C76">
                    <w:rPr>
                      <w:rFonts w:ascii="Century Gothic" w:hAnsi="Century Gothic" w:cs="Microsoft New Tai Lue"/>
                      <w:sz w:val="24"/>
                      <w:szCs w:val="24"/>
                    </w:rPr>
                    <w:fldChar w:fldCharType="separate"/>
                  </w:r>
                  <w:r w:rsidRPr="007C1C76">
                    <w:rPr>
                      <w:rFonts w:ascii="Century Gothic" w:hAnsi="Century Gothic" w:cs="Microsoft New Tai Lue"/>
                      <w:sz w:val="24"/>
                      <w:szCs w:val="24"/>
                    </w:rPr>
                    <w:fldChar w:fldCharType="end"/>
                  </w:r>
                  <w:bookmarkEnd w:id="1"/>
                </w:p>
              </w:tc>
              <w:tc>
                <w:tcPr>
                  <w:tcW w:w="4031" w:type="dxa"/>
                </w:tcPr>
                <w:p w14:paraId="201C3A3F" w14:textId="77777777" w:rsidR="00644AF9" w:rsidRPr="007C1C76" w:rsidRDefault="00644AF9" w:rsidP="008E42AB">
                  <w:pPr>
                    <w:pStyle w:val="Heading4"/>
                    <w:rPr>
                      <w:rFonts w:ascii="Century Gothic" w:hAnsi="Century Gothic" w:cs="Microsoft New Tai Lue"/>
                      <w:bCs w:val="0"/>
                      <w:sz w:val="24"/>
                      <w:szCs w:val="24"/>
                    </w:rPr>
                  </w:pPr>
                  <w:r w:rsidRPr="007C1C76">
                    <w:rPr>
                      <w:rFonts w:ascii="Century Gothic" w:hAnsi="Century Gothic" w:cs="Microsoft New Tai Lue"/>
                      <w:bCs w:val="0"/>
                      <w:sz w:val="24"/>
                      <w:szCs w:val="24"/>
                    </w:rPr>
                    <w:t>If no, are you authorized to work in the UK.?</w:t>
                  </w:r>
                </w:p>
              </w:tc>
              <w:tc>
                <w:tcPr>
                  <w:tcW w:w="517" w:type="dxa"/>
                </w:tcPr>
                <w:p w14:paraId="75F34558" w14:textId="77777777" w:rsidR="00644AF9" w:rsidRPr="007C1C76" w:rsidRDefault="00644AF9" w:rsidP="008E42AB">
                  <w:pPr>
                    <w:pStyle w:val="Checkbox"/>
                    <w:rPr>
                      <w:rFonts w:ascii="Century Gothic" w:hAnsi="Century Gothic" w:cs="Microsoft New Tai Lue"/>
                      <w:bCs w:val="0"/>
                      <w:sz w:val="24"/>
                      <w:szCs w:val="24"/>
                    </w:rPr>
                  </w:pPr>
                  <w:r w:rsidRPr="007C1C76">
                    <w:rPr>
                      <w:rFonts w:ascii="Century Gothic" w:hAnsi="Century Gothic" w:cs="Microsoft New Tai Lue"/>
                      <w:bCs w:val="0"/>
                      <w:sz w:val="24"/>
                      <w:szCs w:val="24"/>
                    </w:rPr>
                    <w:t>YES</w:t>
                  </w:r>
                </w:p>
                <w:p w14:paraId="10B84598" w14:textId="77777777" w:rsidR="00644AF9" w:rsidRPr="007C1C76" w:rsidRDefault="00644AF9" w:rsidP="008E42AB">
                  <w:pPr>
                    <w:pStyle w:val="Checkbox"/>
                    <w:rPr>
                      <w:rFonts w:ascii="Century Gothic" w:hAnsi="Century Gothic" w:cs="Microsoft New Tai Lue"/>
                      <w:bCs w:val="0"/>
                      <w:sz w:val="24"/>
                      <w:szCs w:val="24"/>
                    </w:rPr>
                  </w:pPr>
                  <w:r w:rsidRPr="007C1C76">
                    <w:rPr>
                      <w:rFonts w:ascii="Century Gothic" w:hAnsi="Century Gothic" w:cs="Microsoft New Tai Lue"/>
                      <w:sz w:val="24"/>
                      <w:szCs w:val="24"/>
                    </w:rPr>
                    <w:fldChar w:fldCharType="begin">
                      <w:ffData>
                        <w:name w:val="Check3"/>
                        <w:enabled/>
                        <w:calcOnExit w:val="0"/>
                        <w:checkBox>
                          <w:sizeAuto/>
                          <w:default w:val="0"/>
                        </w:checkBox>
                      </w:ffData>
                    </w:fldChar>
                  </w:r>
                  <w:r w:rsidRPr="007C1C76">
                    <w:rPr>
                      <w:rFonts w:ascii="Century Gothic" w:hAnsi="Century Gothic" w:cs="Microsoft New Tai Lue"/>
                      <w:bCs w:val="0"/>
                      <w:sz w:val="24"/>
                      <w:szCs w:val="24"/>
                    </w:rPr>
                    <w:instrText xml:space="preserve"> FORMCHECKBOX </w:instrText>
                  </w:r>
                  <w:r w:rsidRPr="007C1C76">
                    <w:rPr>
                      <w:rFonts w:ascii="Century Gothic" w:hAnsi="Century Gothic" w:cs="Microsoft New Tai Lue"/>
                      <w:sz w:val="24"/>
                      <w:szCs w:val="24"/>
                    </w:rPr>
                  </w:r>
                  <w:r w:rsidRPr="007C1C76">
                    <w:rPr>
                      <w:rFonts w:ascii="Century Gothic" w:hAnsi="Century Gothic" w:cs="Microsoft New Tai Lue"/>
                      <w:sz w:val="24"/>
                      <w:szCs w:val="24"/>
                    </w:rPr>
                    <w:fldChar w:fldCharType="separate"/>
                  </w:r>
                  <w:r w:rsidRPr="007C1C76">
                    <w:rPr>
                      <w:rFonts w:ascii="Century Gothic" w:hAnsi="Century Gothic" w:cs="Microsoft New Tai Lue"/>
                      <w:sz w:val="24"/>
                      <w:szCs w:val="24"/>
                    </w:rPr>
                    <w:fldChar w:fldCharType="end"/>
                  </w:r>
                </w:p>
              </w:tc>
              <w:tc>
                <w:tcPr>
                  <w:tcW w:w="666" w:type="dxa"/>
                </w:tcPr>
                <w:p w14:paraId="08529F08" w14:textId="77777777" w:rsidR="00644AF9" w:rsidRPr="007C1C76" w:rsidRDefault="00644AF9" w:rsidP="008E42AB">
                  <w:pPr>
                    <w:pStyle w:val="Checkbox"/>
                    <w:rPr>
                      <w:rFonts w:ascii="Century Gothic" w:hAnsi="Century Gothic" w:cs="Microsoft New Tai Lue"/>
                      <w:bCs w:val="0"/>
                      <w:sz w:val="24"/>
                      <w:szCs w:val="24"/>
                    </w:rPr>
                  </w:pPr>
                  <w:r w:rsidRPr="007C1C76">
                    <w:rPr>
                      <w:rFonts w:ascii="Century Gothic" w:hAnsi="Century Gothic" w:cs="Microsoft New Tai Lue"/>
                      <w:bCs w:val="0"/>
                      <w:sz w:val="24"/>
                      <w:szCs w:val="24"/>
                    </w:rPr>
                    <w:t>NO</w:t>
                  </w:r>
                </w:p>
                <w:p w14:paraId="64AB9BF8" w14:textId="77777777" w:rsidR="00644AF9" w:rsidRPr="007C1C76" w:rsidRDefault="00644AF9" w:rsidP="008E42AB">
                  <w:pPr>
                    <w:pStyle w:val="Checkbox"/>
                    <w:rPr>
                      <w:rFonts w:ascii="Century Gothic" w:hAnsi="Century Gothic" w:cs="Microsoft New Tai Lue"/>
                      <w:bCs w:val="0"/>
                      <w:sz w:val="24"/>
                      <w:szCs w:val="24"/>
                    </w:rPr>
                  </w:pPr>
                  <w:r w:rsidRPr="007C1C76">
                    <w:rPr>
                      <w:rFonts w:ascii="Century Gothic" w:hAnsi="Century Gothic" w:cs="Microsoft New Tai Lue"/>
                      <w:sz w:val="24"/>
                      <w:szCs w:val="24"/>
                    </w:rPr>
                    <w:fldChar w:fldCharType="begin">
                      <w:ffData>
                        <w:name w:val="Check4"/>
                        <w:enabled/>
                        <w:calcOnExit w:val="0"/>
                        <w:checkBox>
                          <w:sizeAuto/>
                          <w:default w:val="0"/>
                        </w:checkBox>
                      </w:ffData>
                    </w:fldChar>
                  </w:r>
                  <w:r w:rsidRPr="007C1C76">
                    <w:rPr>
                      <w:rFonts w:ascii="Century Gothic" w:hAnsi="Century Gothic" w:cs="Microsoft New Tai Lue"/>
                      <w:bCs w:val="0"/>
                      <w:sz w:val="24"/>
                      <w:szCs w:val="24"/>
                    </w:rPr>
                    <w:instrText xml:space="preserve"> FORMCHECKBOX </w:instrText>
                  </w:r>
                  <w:r w:rsidRPr="007C1C76">
                    <w:rPr>
                      <w:rFonts w:ascii="Century Gothic" w:hAnsi="Century Gothic" w:cs="Microsoft New Tai Lue"/>
                      <w:sz w:val="24"/>
                      <w:szCs w:val="24"/>
                    </w:rPr>
                  </w:r>
                  <w:r w:rsidRPr="007C1C76">
                    <w:rPr>
                      <w:rFonts w:ascii="Century Gothic" w:hAnsi="Century Gothic" w:cs="Microsoft New Tai Lue"/>
                      <w:sz w:val="24"/>
                      <w:szCs w:val="24"/>
                    </w:rPr>
                    <w:fldChar w:fldCharType="separate"/>
                  </w:r>
                  <w:r w:rsidRPr="007C1C76">
                    <w:rPr>
                      <w:rFonts w:ascii="Century Gothic" w:hAnsi="Century Gothic" w:cs="Microsoft New Tai Lue"/>
                      <w:sz w:val="24"/>
                      <w:szCs w:val="24"/>
                    </w:rPr>
                    <w:fldChar w:fldCharType="end"/>
                  </w:r>
                </w:p>
              </w:tc>
            </w:tr>
          </w:tbl>
          <w:p w14:paraId="4B8BDA64" w14:textId="77777777" w:rsidR="00644AF9" w:rsidRPr="007C1C76" w:rsidRDefault="00644AF9" w:rsidP="008E42AB">
            <w:pPr>
              <w:rPr>
                <w:rFonts w:ascii="Century Gothic" w:hAnsi="Century Gothic" w:cs="Microsoft New Tai Lue"/>
              </w:rPr>
            </w:pPr>
          </w:p>
          <w:p w14:paraId="4F460638" w14:textId="77777777" w:rsidR="00644AF9" w:rsidRPr="007C1C76" w:rsidRDefault="00644AF9" w:rsidP="008E42AB">
            <w:pPr>
              <w:rPr>
                <w:rFonts w:ascii="Century Gothic" w:hAnsi="Century Gothic" w:cs="Microsoft New Tai Lue"/>
              </w:rPr>
            </w:pPr>
          </w:p>
          <w:tbl>
            <w:tblPr>
              <w:tblStyle w:val="PlainTable3"/>
              <w:tblW w:w="5000" w:type="pct"/>
              <w:tblLook w:val="0620" w:firstRow="1" w:lastRow="0" w:firstColumn="0" w:lastColumn="0" w:noHBand="1" w:noVBand="1"/>
            </w:tblPr>
            <w:tblGrid>
              <w:gridCol w:w="3296"/>
              <w:gridCol w:w="621"/>
              <w:gridCol w:w="490"/>
              <w:gridCol w:w="4387"/>
            </w:tblGrid>
            <w:tr w:rsidR="00644AF9" w:rsidRPr="007C1C76" w14:paraId="538C265C" w14:textId="77777777" w:rsidTr="008E42AB">
              <w:trPr>
                <w:cnfStyle w:val="100000000000" w:firstRow="1" w:lastRow="0" w:firstColumn="0" w:lastColumn="0" w:oddVBand="0" w:evenVBand="0" w:oddHBand="0" w:evenHBand="0" w:firstRowFirstColumn="0" w:firstRowLastColumn="0" w:lastRowFirstColumn="0" w:lastRowLastColumn="0"/>
              </w:trPr>
              <w:tc>
                <w:tcPr>
                  <w:tcW w:w="3692" w:type="dxa"/>
                </w:tcPr>
                <w:p w14:paraId="4C696EA8" w14:textId="77777777" w:rsidR="00644AF9" w:rsidRPr="007C1C76" w:rsidRDefault="00644AF9" w:rsidP="008E42AB">
                  <w:pPr>
                    <w:rPr>
                      <w:rFonts w:ascii="Century Gothic" w:hAnsi="Century Gothic" w:cs="Microsoft New Tai Lue"/>
                      <w:bCs w:val="0"/>
                      <w:sz w:val="24"/>
                      <w:szCs w:val="24"/>
                    </w:rPr>
                  </w:pPr>
                  <w:r w:rsidRPr="007C1C76">
                    <w:rPr>
                      <w:rFonts w:ascii="Century Gothic" w:hAnsi="Century Gothic" w:cs="Microsoft New Tai Lue"/>
                      <w:bCs w:val="0"/>
                      <w:sz w:val="24"/>
                      <w:szCs w:val="24"/>
                    </w:rPr>
                    <w:t>Have you ever been convicted of a crime?</w:t>
                  </w:r>
                </w:p>
              </w:tc>
              <w:tc>
                <w:tcPr>
                  <w:tcW w:w="665" w:type="dxa"/>
                </w:tcPr>
                <w:p w14:paraId="03C6F47B" w14:textId="77777777" w:rsidR="00644AF9" w:rsidRPr="007C1C76" w:rsidRDefault="00644AF9" w:rsidP="008E42AB">
                  <w:pPr>
                    <w:pStyle w:val="Checkbox"/>
                    <w:rPr>
                      <w:rFonts w:ascii="Century Gothic" w:hAnsi="Century Gothic" w:cs="Microsoft New Tai Lue"/>
                      <w:bCs w:val="0"/>
                      <w:sz w:val="24"/>
                      <w:szCs w:val="24"/>
                    </w:rPr>
                  </w:pPr>
                  <w:r w:rsidRPr="007C1C76">
                    <w:rPr>
                      <w:rFonts w:ascii="Century Gothic" w:hAnsi="Century Gothic" w:cs="Microsoft New Tai Lue"/>
                      <w:bCs w:val="0"/>
                      <w:sz w:val="24"/>
                      <w:szCs w:val="24"/>
                    </w:rPr>
                    <w:t>YES</w:t>
                  </w:r>
                </w:p>
                <w:p w14:paraId="029DD72C" w14:textId="77777777" w:rsidR="00644AF9" w:rsidRPr="007C1C76" w:rsidRDefault="00644AF9" w:rsidP="008E42AB">
                  <w:pPr>
                    <w:pStyle w:val="Checkbox"/>
                    <w:rPr>
                      <w:rFonts w:ascii="Century Gothic" w:hAnsi="Century Gothic" w:cs="Microsoft New Tai Lue"/>
                      <w:bCs w:val="0"/>
                      <w:sz w:val="24"/>
                      <w:szCs w:val="24"/>
                    </w:rPr>
                  </w:pPr>
                  <w:r w:rsidRPr="007C1C76">
                    <w:rPr>
                      <w:rFonts w:ascii="Century Gothic" w:hAnsi="Century Gothic" w:cs="Microsoft New Tai Lue"/>
                      <w:sz w:val="24"/>
                      <w:szCs w:val="24"/>
                    </w:rPr>
                    <w:fldChar w:fldCharType="begin">
                      <w:ffData>
                        <w:name w:val="Check3"/>
                        <w:enabled/>
                        <w:calcOnExit w:val="0"/>
                        <w:checkBox>
                          <w:sizeAuto/>
                          <w:default w:val="0"/>
                        </w:checkBox>
                      </w:ffData>
                    </w:fldChar>
                  </w:r>
                  <w:r w:rsidRPr="007C1C76">
                    <w:rPr>
                      <w:rFonts w:ascii="Century Gothic" w:hAnsi="Century Gothic" w:cs="Microsoft New Tai Lue"/>
                      <w:bCs w:val="0"/>
                      <w:sz w:val="24"/>
                      <w:szCs w:val="24"/>
                    </w:rPr>
                    <w:instrText xml:space="preserve"> FORMCHECKBOX </w:instrText>
                  </w:r>
                  <w:r w:rsidRPr="007C1C76">
                    <w:rPr>
                      <w:rFonts w:ascii="Century Gothic" w:hAnsi="Century Gothic" w:cs="Microsoft New Tai Lue"/>
                      <w:sz w:val="24"/>
                      <w:szCs w:val="24"/>
                    </w:rPr>
                  </w:r>
                  <w:r w:rsidRPr="007C1C76">
                    <w:rPr>
                      <w:rFonts w:ascii="Century Gothic" w:hAnsi="Century Gothic" w:cs="Microsoft New Tai Lue"/>
                      <w:sz w:val="24"/>
                      <w:szCs w:val="24"/>
                    </w:rPr>
                    <w:fldChar w:fldCharType="separate"/>
                  </w:r>
                  <w:r w:rsidRPr="007C1C76">
                    <w:rPr>
                      <w:rFonts w:ascii="Century Gothic" w:hAnsi="Century Gothic" w:cs="Microsoft New Tai Lue"/>
                      <w:sz w:val="24"/>
                      <w:szCs w:val="24"/>
                    </w:rPr>
                    <w:fldChar w:fldCharType="end"/>
                  </w:r>
                </w:p>
              </w:tc>
              <w:tc>
                <w:tcPr>
                  <w:tcW w:w="509" w:type="dxa"/>
                </w:tcPr>
                <w:p w14:paraId="7C546735" w14:textId="77777777" w:rsidR="00644AF9" w:rsidRPr="007C1C76" w:rsidRDefault="00644AF9" w:rsidP="008E42AB">
                  <w:pPr>
                    <w:pStyle w:val="Checkbox"/>
                    <w:rPr>
                      <w:rFonts w:ascii="Century Gothic" w:hAnsi="Century Gothic" w:cs="Microsoft New Tai Lue"/>
                      <w:bCs w:val="0"/>
                      <w:sz w:val="24"/>
                      <w:szCs w:val="24"/>
                    </w:rPr>
                  </w:pPr>
                  <w:r w:rsidRPr="007C1C76">
                    <w:rPr>
                      <w:rFonts w:ascii="Century Gothic" w:hAnsi="Century Gothic" w:cs="Microsoft New Tai Lue"/>
                      <w:bCs w:val="0"/>
                      <w:sz w:val="24"/>
                      <w:szCs w:val="24"/>
                    </w:rPr>
                    <w:t>NO</w:t>
                  </w:r>
                </w:p>
                <w:p w14:paraId="4D084D3F" w14:textId="77777777" w:rsidR="00644AF9" w:rsidRPr="007C1C76" w:rsidRDefault="00644AF9" w:rsidP="008E42AB">
                  <w:pPr>
                    <w:pStyle w:val="Checkbox"/>
                    <w:rPr>
                      <w:rFonts w:ascii="Century Gothic" w:hAnsi="Century Gothic" w:cs="Microsoft New Tai Lue"/>
                      <w:bCs w:val="0"/>
                      <w:sz w:val="24"/>
                      <w:szCs w:val="24"/>
                    </w:rPr>
                  </w:pPr>
                  <w:r w:rsidRPr="007C1C76">
                    <w:rPr>
                      <w:rFonts w:ascii="Century Gothic" w:hAnsi="Century Gothic" w:cs="Microsoft New Tai Lue"/>
                      <w:sz w:val="24"/>
                      <w:szCs w:val="24"/>
                    </w:rPr>
                    <w:fldChar w:fldCharType="begin">
                      <w:ffData>
                        <w:name w:val="Check4"/>
                        <w:enabled/>
                        <w:calcOnExit w:val="0"/>
                        <w:checkBox>
                          <w:sizeAuto/>
                          <w:default w:val="0"/>
                        </w:checkBox>
                      </w:ffData>
                    </w:fldChar>
                  </w:r>
                  <w:r w:rsidRPr="007C1C76">
                    <w:rPr>
                      <w:rFonts w:ascii="Century Gothic" w:hAnsi="Century Gothic" w:cs="Microsoft New Tai Lue"/>
                      <w:bCs w:val="0"/>
                      <w:sz w:val="24"/>
                      <w:szCs w:val="24"/>
                    </w:rPr>
                    <w:instrText xml:space="preserve"> FORMCHECKBOX </w:instrText>
                  </w:r>
                  <w:r w:rsidRPr="007C1C76">
                    <w:rPr>
                      <w:rFonts w:ascii="Century Gothic" w:hAnsi="Century Gothic" w:cs="Microsoft New Tai Lue"/>
                      <w:sz w:val="24"/>
                      <w:szCs w:val="24"/>
                    </w:rPr>
                  </w:r>
                  <w:r w:rsidRPr="007C1C76">
                    <w:rPr>
                      <w:rFonts w:ascii="Century Gothic" w:hAnsi="Century Gothic" w:cs="Microsoft New Tai Lue"/>
                      <w:sz w:val="24"/>
                      <w:szCs w:val="24"/>
                    </w:rPr>
                    <w:fldChar w:fldCharType="separate"/>
                  </w:r>
                  <w:r w:rsidRPr="007C1C76">
                    <w:rPr>
                      <w:rFonts w:ascii="Century Gothic" w:hAnsi="Century Gothic" w:cs="Microsoft New Tai Lue"/>
                      <w:sz w:val="24"/>
                      <w:szCs w:val="24"/>
                    </w:rPr>
                    <w:fldChar w:fldCharType="end"/>
                  </w:r>
                </w:p>
              </w:tc>
              <w:tc>
                <w:tcPr>
                  <w:tcW w:w="5214" w:type="dxa"/>
                </w:tcPr>
                <w:p w14:paraId="5288575B" w14:textId="77777777" w:rsidR="00644AF9" w:rsidRPr="007C1C76" w:rsidRDefault="00644AF9" w:rsidP="008E42AB">
                  <w:pPr>
                    <w:rPr>
                      <w:rFonts w:ascii="Century Gothic" w:hAnsi="Century Gothic" w:cs="Microsoft New Tai Lue"/>
                      <w:bCs w:val="0"/>
                      <w:sz w:val="24"/>
                      <w:szCs w:val="24"/>
                    </w:rPr>
                  </w:pPr>
                </w:p>
              </w:tc>
            </w:tr>
          </w:tbl>
          <w:p w14:paraId="42A86B44" w14:textId="77777777" w:rsidR="00644AF9" w:rsidRPr="007C1C76" w:rsidRDefault="00644AF9" w:rsidP="008E42AB">
            <w:pPr>
              <w:rPr>
                <w:rFonts w:ascii="Century Gothic" w:hAnsi="Century Gothic"/>
              </w:rPr>
            </w:pPr>
          </w:p>
          <w:p w14:paraId="5227F35B" w14:textId="77777777" w:rsidR="00644AF9" w:rsidRPr="007C1C76" w:rsidRDefault="00644AF9" w:rsidP="008E42AB">
            <w:pPr>
              <w:rPr>
                <w:rFonts w:ascii="Century Gothic" w:hAnsi="Century Gothic"/>
              </w:rPr>
            </w:pPr>
            <w:r w:rsidRPr="007C1C76">
              <w:rPr>
                <w:rFonts w:ascii="Century Gothic" w:hAnsi="Century Gothic"/>
              </w:rPr>
              <w:t>If yes, please explain……………………………………………………………………</w:t>
            </w:r>
          </w:p>
          <w:p w14:paraId="61AFDA39" w14:textId="77777777" w:rsidR="00644AF9" w:rsidRPr="007C1C76" w:rsidRDefault="00644AF9" w:rsidP="008E42AB">
            <w:pPr>
              <w:rPr>
                <w:rFonts w:ascii="Century Gothic" w:hAnsi="Century Gothic"/>
              </w:rPr>
            </w:pPr>
            <w:r w:rsidRPr="007C1C76">
              <w:rPr>
                <w:rFonts w:ascii="Century Gothic" w:hAnsi="Century Gothic"/>
              </w:rPr>
              <w:t>……………………………………………………………………………………………….</w:t>
            </w:r>
          </w:p>
        </w:tc>
      </w:tr>
      <w:tr w:rsidR="00644AF9" w:rsidRPr="007C1C76" w14:paraId="250F1B85" w14:textId="77777777" w:rsidTr="00816534">
        <w:tc>
          <w:tcPr>
            <w:tcW w:w="9010" w:type="dxa"/>
            <w:gridSpan w:val="4"/>
            <w:shd w:val="clear" w:color="auto" w:fill="4EA72E" w:themeFill="accent6"/>
          </w:tcPr>
          <w:p w14:paraId="51076DE0" w14:textId="77777777" w:rsidR="00644AF9" w:rsidRPr="007C1C76" w:rsidRDefault="00644AF9" w:rsidP="008E42AB">
            <w:pPr>
              <w:jc w:val="center"/>
              <w:rPr>
                <w:rFonts w:ascii="Century Gothic" w:hAnsi="Century Gothic" w:cs="Microsoft New Tai Lue"/>
                <w:b/>
                <w:bCs/>
              </w:rPr>
            </w:pPr>
            <w:r w:rsidRPr="00644AF9">
              <w:rPr>
                <w:rFonts w:ascii="Century Gothic" w:hAnsi="Century Gothic" w:cs="Microsoft New Tai Lue"/>
                <w:b/>
                <w:bCs/>
                <w:color w:val="FFFFFF" w:themeColor="background1"/>
              </w:rPr>
              <w:t>Education</w:t>
            </w:r>
          </w:p>
        </w:tc>
      </w:tr>
      <w:tr w:rsidR="00644AF9" w:rsidRPr="007C1C76" w14:paraId="21039201" w14:textId="77777777" w:rsidTr="008E42AB">
        <w:tc>
          <w:tcPr>
            <w:tcW w:w="4510" w:type="dxa"/>
            <w:gridSpan w:val="2"/>
          </w:tcPr>
          <w:p w14:paraId="4F9F7B6E" w14:textId="77777777" w:rsidR="00644AF9" w:rsidRPr="007C1C76" w:rsidRDefault="00644AF9" w:rsidP="008E42AB">
            <w:pPr>
              <w:rPr>
                <w:rFonts w:ascii="Century Gothic" w:hAnsi="Century Gothic" w:cs="Microsoft New Tai Lue"/>
              </w:rPr>
            </w:pPr>
            <w:r w:rsidRPr="007C1C76">
              <w:rPr>
                <w:rFonts w:ascii="Century Gothic" w:hAnsi="Century Gothic" w:cs="Microsoft New Tai Lue"/>
              </w:rPr>
              <w:t>Last education setting</w:t>
            </w:r>
          </w:p>
        </w:tc>
        <w:tc>
          <w:tcPr>
            <w:tcW w:w="4500" w:type="dxa"/>
            <w:gridSpan w:val="2"/>
          </w:tcPr>
          <w:p w14:paraId="344F1B0E" w14:textId="77777777" w:rsidR="00644AF9" w:rsidRPr="007C1C76" w:rsidRDefault="00644AF9" w:rsidP="008E42AB">
            <w:pPr>
              <w:rPr>
                <w:rFonts w:ascii="Century Gothic" w:hAnsi="Century Gothic" w:cs="Microsoft New Tai Lue"/>
              </w:rPr>
            </w:pPr>
            <w:r w:rsidRPr="007C1C76">
              <w:rPr>
                <w:rFonts w:ascii="Century Gothic" w:hAnsi="Century Gothic" w:cs="Microsoft New Tai Lue"/>
              </w:rPr>
              <w:t>Name</w:t>
            </w:r>
          </w:p>
          <w:p w14:paraId="59CDB7BC" w14:textId="77777777" w:rsidR="00644AF9" w:rsidRPr="007C1C76" w:rsidRDefault="00644AF9" w:rsidP="008E42AB">
            <w:pPr>
              <w:rPr>
                <w:rFonts w:ascii="Century Gothic" w:hAnsi="Century Gothic" w:cs="Microsoft New Tai Lue"/>
              </w:rPr>
            </w:pPr>
            <w:r w:rsidRPr="007C1C76">
              <w:rPr>
                <w:rFonts w:ascii="Century Gothic" w:hAnsi="Century Gothic" w:cs="Microsoft New Tai Lue"/>
              </w:rPr>
              <w:t>Address</w:t>
            </w:r>
          </w:p>
          <w:p w14:paraId="440E845C" w14:textId="77777777" w:rsidR="00644AF9" w:rsidRPr="007C1C76" w:rsidRDefault="00644AF9" w:rsidP="008E42AB">
            <w:pPr>
              <w:rPr>
                <w:rFonts w:ascii="Century Gothic" w:hAnsi="Century Gothic" w:cs="Microsoft New Tai Lue"/>
              </w:rPr>
            </w:pPr>
          </w:p>
          <w:p w14:paraId="7BF887D3" w14:textId="77777777" w:rsidR="00644AF9" w:rsidRPr="007C1C76" w:rsidRDefault="00644AF9" w:rsidP="008E42AB">
            <w:pPr>
              <w:rPr>
                <w:rFonts w:ascii="Century Gothic" w:hAnsi="Century Gothic" w:cs="Microsoft New Tai Lue"/>
              </w:rPr>
            </w:pPr>
          </w:p>
          <w:p w14:paraId="087F91A8" w14:textId="77777777" w:rsidR="00644AF9" w:rsidRPr="007C1C76" w:rsidRDefault="00644AF9" w:rsidP="008E42AB">
            <w:pPr>
              <w:rPr>
                <w:rFonts w:ascii="Century Gothic" w:hAnsi="Century Gothic" w:cs="Microsoft New Tai Lue"/>
              </w:rPr>
            </w:pPr>
          </w:p>
        </w:tc>
      </w:tr>
      <w:tr w:rsidR="00644AF9" w:rsidRPr="007C1C76" w14:paraId="41D55B4E" w14:textId="77777777" w:rsidTr="008E42AB">
        <w:tc>
          <w:tcPr>
            <w:tcW w:w="4510" w:type="dxa"/>
            <w:gridSpan w:val="2"/>
          </w:tcPr>
          <w:p w14:paraId="2104FE24" w14:textId="77777777" w:rsidR="00644AF9" w:rsidRPr="007C1C76" w:rsidRDefault="00644AF9" w:rsidP="008E42AB">
            <w:pPr>
              <w:rPr>
                <w:rFonts w:ascii="Century Gothic" w:hAnsi="Century Gothic" w:cs="Microsoft New Tai Lue"/>
              </w:rPr>
            </w:pPr>
            <w:r w:rsidRPr="007C1C76">
              <w:rPr>
                <w:rFonts w:ascii="Century Gothic" w:hAnsi="Century Gothic" w:cs="Microsoft New Tai Lue"/>
              </w:rPr>
              <w:t>Date from</w:t>
            </w:r>
          </w:p>
        </w:tc>
        <w:tc>
          <w:tcPr>
            <w:tcW w:w="4500" w:type="dxa"/>
            <w:gridSpan w:val="2"/>
          </w:tcPr>
          <w:p w14:paraId="57967362" w14:textId="77777777" w:rsidR="00644AF9" w:rsidRPr="007C1C76" w:rsidRDefault="00644AF9" w:rsidP="008E42AB">
            <w:pPr>
              <w:rPr>
                <w:rFonts w:ascii="Century Gothic" w:hAnsi="Century Gothic" w:cs="Microsoft New Tai Lue"/>
              </w:rPr>
            </w:pPr>
            <w:r w:rsidRPr="007C1C76">
              <w:rPr>
                <w:rFonts w:ascii="Century Gothic" w:hAnsi="Century Gothic" w:cs="Microsoft New Tai Lue"/>
              </w:rPr>
              <w:t>Date to</w:t>
            </w:r>
          </w:p>
        </w:tc>
      </w:tr>
      <w:tr w:rsidR="00644AF9" w:rsidRPr="007C1C76" w14:paraId="3D8C8335" w14:textId="77777777" w:rsidTr="00816534">
        <w:tc>
          <w:tcPr>
            <w:tcW w:w="9010" w:type="dxa"/>
            <w:gridSpan w:val="4"/>
            <w:shd w:val="clear" w:color="auto" w:fill="4EA72E" w:themeFill="accent6"/>
          </w:tcPr>
          <w:p w14:paraId="31E51CBE" w14:textId="73C751C2" w:rsidR="00644AF9" w:rsidRPr="007C1C76" w:rsidRDefault="00644AF9" w:rsidP="00644AF9">
            <w:pPr>
              <w:jc w:val="center"/>
              <w:rPr>
                <w:rFonts w:ascii="Century Gothic" w:hAnsi="Century Gothic" w:cs="Microsoft New Tai Lue"/>
                <w:b/>
                <w:bCs/>
              </w:rPr>
            </w:pPr>
            <w:r w:rsidRPr="00644AF9">
              <w:rPr>
                <w:rFonts w:ascii="Century Gothic" w:hAnsi="Century Gothic" w:cs="Microsoft New Tai Lue"/>
                <w:b/>
                <w:bCs/>
                <w:color w:val="FFFFFF" w:themeColor="background1"/>
              </w:rPr>
              <w:t>Qualifications</w:t>
            </w:r>
          </w:p>
        </w:tc>
      </w:tr>
      <w:tr w:rsidR="00644AF9" w:rsidRPr="007C1C76" w14:paraId="69A39786" w14:textId="77777777" w:rsidTr="008E42AB">
        <w:tc>
          <w:tcPr>
            <w:tcW w:w="3003" w:type="dxa"/>
          </w:tcPr>
          <w:p w14:paraId="52926E75" w14:textId="77777777" w:rsidR="00644AF9" w:rsidRPr="007C1C76" w:rsidRDefault="00644AF9" w:rsidP="008E42AB">
            <w:pPr>
              <w:jc w:val="center"/>
              <w:rPr>
                <w:rFonts w:ascii="Century Gothic" w:hAnsi="Century Gothic" w:cs="Microsoft New Tai Lue"/>
              </w:rPr>
            </w:pPr>
            <w:r w:rsidRPr="007C1C76">
              <w:rPr>
                <w:rFonts w:ascii="Century Gothic" w:hAnsi="Century Gothic" w:cs="Microsoft New Tai Lue"/>
              </w:rPr>
              <w:t>Qualification</w:t>
            </w:r>
          </w:p>
        </w:tc>
        <w:tc>
          <w:tcPr>
            <w:tcW w:w="2992" w:type="dxa"/>
            <w:gridSpan w:val="2"/>
          </w:tcPr>
          <w:p w14:paraId="56A44F0D" w14:textId="77777777" w:rsidR="00644AF9" w:rsidRPr="007C1C76" w:rsidRDefault="00644AF9" w:rsidP="008E42AB">
            <w:pPr>
              <w:jc w:val="center"/>
              <w:rPr>
                <w:rFonts w:ascii="Century Gothic" w:hAnsi="Century Gothic" w:cs="Microsoft New Tai Lue"/>
              </w:rPr>
            </w:pPr>
            <w:r w:rsidRPr="007C1C76">
              <w:rPr>
                <w:rFonts w:ascii="Century Gothic" w:hAnsi="Century Gothic" w:cs="Microsoft New Tai Lue"/>
              </w:rPr>
              <w:t>Result achieved</w:t>
            </w:r>
          </w:p>
        </w:tc>
        <w:tc>
          <w:tcPr>
            <w:tcW w:w="3015" w:type="dxa"/>
          </w:tcPr>
          <w:p w14:paraId="787989AD" w14:textId="77777777" w:rsidR="00644AF9" w:rsidRPr="007C1C76" w:rsidRDefault="00644AF9" w:rsidP="008E42AB">
            <w:pPr>
              <w:jc w:val="center"/>
              <w:rPr>
                <w:rFonts w:ascii="Century Gothic" w:hAnsi="Century Gothic" w:cs="Microsoft New Tai Lue"/>
              </w:rPr>
            </w:pPr>
            <w:r w:rsidRPr="007C1C76">
              <w:rPr>
                <w:rFonts w:ascii="Century Gothic" w:hAnsi="Century Gothic" w:cs="Microsoft New Tai Lue"/>
              </w:rPr>
              <w:t>Date</w:t>
            </w:r>
          </w:p>
        </w:tc>
      </w:tr>
      <w:tr w:rsidR="00644AF9" w:rsidRPr="007C1C76" w14:paraId="149E65E4" w14:textId="77777777" w:rsidTr="008E42AB">
        <w:tc>
          <w:tcPr>
            <w:tcW w:w="3003" w:type="dxa"/>
          </w:tcPr>
          <w:p w14:paraId="43F8DC40" w14:textId="77777777" w:rsidR="00644AF9" w:rsidRPr="007C1C76" w:rsidRDefault="00644AF9" w:rsidP="008E42AB">
            <w:pPr>
              <w:jc w:val="center"/>
              <w:rPr>
                <w:rFonts w:ascii="Century Gothic" w:hAnsi="Century Gothic" w:cs="Microsoft New Tai Lue"/>
              </w:rPr>
            </w:pPr>
          </w:p>
        </w:tc>
        <w:tc>
          <w:tcPr>
            <w:tcW w:w="2992" w:type="dxa"/>
            <w:gridSpan w:val="2"/>
          </w:tcPr>
          <w:p w14:paraId="3D2664A8" w14:textId="77777777" w:rsidR="00644AF9" w:rsidRPr="007C1C76" w:rsidRDefault="00644AF9" w:rsidP="008E42AB">
            <w:pPr>
              <w:jc w:val="center"/>
              <w:rPr>
                <w:rFonts w:ascii="Century Gothic" w:hAnsi="Century Gothic" w:cs="Microsoft New Tai Lue"/>
              </w:rPr>
            </w:pPr>
          </w:p>
        </w:tc>
        <w:tc>
          <w:tcPr>
            <w:tcW w:w="3015" w:type="dxa"/>
          </w:tcPr>
          <w:p w14:paraId="04F05FF8" w14:textId="77777777" w:rsidR="00644AF9" w:rsidRPr="007C1C76" w:rsidRDefault="00644AF9" w:rsidP="008E42AB">
            <w:pPr>
              <w:jc w:val="center"/>
              <w:rPr>
                <w:rFonts w:ascii="Century Gothic" w:hAnsi="Century Gothic" w:cs="Microsoft New Tai Lue"/>
              </w:rPr>
            </w:pPr>
          </w:p>
        </w:tc>
      </w:tr>
      <w:tr w:rsidR="00644AF9" w:rsidRPr="007C1C76" w14:paraId="10579F2C" w14:textId="77777777" w:rsidTr="008E42AB">
        <w:tc>
          <w:tcPr>
            <w:tcW w:w="3003" w:type="dxa"/>
          </w:tcPr>
          <w:p w14:paraId="1BB7A988" w14:textId="77777777" w:rsidR="00644AF9" w:rsidRPr="007C1C76" w:rsidRDefault="00644AF9" w:rsidP="008E42AB">
            <w:pPr>
              <w:jc w:val="center"/>
              <w:rPr>
                <w:rFonts w:ascii="Century Gothic" w:hAnsi="Century Gothic" w:cs="Microsoft New Tai Lue"/>
              </w:rPr>
            </w:pPr>
          </w:p>
        </w:tc>
        <w:tc>
          <w:tcPr>
            <w:tcW w:w="2992" w:type="dxa"/>
            <w:gridSpan w:val="2"/>
          </w:tcPr>
          <w:p w14:paraId="6FEF87BE" w14:textId="77777777" w:rsidR="00644AF9" w:rsidRPr="007C1C76" w:rsidRDefault="00644AF9" w:rsidP="008E42AB">
            <w:pPr>
              <w:jc w:val="center"/>
              <w:rPr>
                <w:rFonts w:ascii="Century Gothic" w:hAnsi="Century Gothic" w:cs="Microsoft New Tai Lue"/>
              </w:rPr>
            </w:pPr>
          </w:p>
        </w:tc>
        <w:tc>
          <w:tcPr>
            <w:tcW w:w="3015" w:type="dxa"/>
          </w:tcPr>
          <w:p w14:paraId="53376CD9" w14:textId="77777777" w:rsidR="00644AF9" w:rsidRPr="007C1C76" w:rsidRDefault="00644AF9" w:rsidP="008E42AB">
            <w:pPr>
              <w:jc w:val="center"/>
              <w:rPr>
                <w:rFonts w:ascii="Century Gothic" w:hAnsi="Century Gothic" w:cs="Microsoft New Tai Lue"/>
              </w:rPr>
            </w:pPr>
          </w:p>
        </w:tc>
      </w:tr>
      <w:tr w:rsidR="00644AF9" w:rsidRPr="007C1C76" w14:paraId="10474343" w14:textId="77777777" w:rsidTr="008E42AB">
        <w:tc>
          <w:tcPr>
            <w:tcW w:w="3003" w:type="dxa"/>
          </w:tcPr>
          <w:p w14:paraId="0C820266" w14:textId="77777777" w:rsidR="00644AF9" w:rsidRPr="007C1C76" w:rsidRDefault="00644AF9" w:rsidP="008E42AB">
            <w:pPr>
              <w:jc w:val="center"/>
              <w:rPr>
                <w:rFonts w:ascii="Century Gothic" w:hAnsi="Century Gothic" w:cs="Microsoft New Tai Lue"/>
              </w:rPr>
            </w:pPr>
          </w:p>
        </w:tc>
        <w:tc>
          <w:tcPr>
            <w:tcW w:w="2992" w:type="dxa"/>
            <w:gridSpan w:val="2"/>
          </w:tcPr>
          <w:p w14:paraId="72A2CB5C" w14:textId="77777777" w:rsidR="00644AF9" w:rsidRPr="007C1C76" w:rsidRDefault="00644AF9" w:rsidP="008E42AB">
            <w:pPr>
              <w:jc w:val="center"/>
              <w:rPr>
                <w:rFonts w:ascii="Century Gothic" w:hAnsi="Century Gothic" w:cs="Microsoft New Tai Lue"/>
              </w:rPr>
            </w:pPr>
          </w:p>
        </w:tc>
        <w:tc>
          <w:tcPr>
            <w:tcW w:w="3015" w:type="dxa"/>
          </w:tcPr>
          <w:p w14:paraId="6A606D20" w14:textId="77777777" w:rsidR="00644AF9" w:rsidRPr="007C1C76" w:rsidRDefault="00644AF9" w:rsidP="008E42AB">
            <w:pPr>
              <w:jc w:val="center"/>
              <w:rPr>
                <w:rFonts w:ascii="Century Gothic" w:hAnsi="Century Gothic" w:cs="Microsoft New Tai Lue"/>
              </w:rPr>
            </w:pPr>
          </w:p>
        </w:tc>
      </w:tr>
      <w:tr w:rsidR="00644AF9" w:rsidRPr="007C1C76" w14:paraId="6F360677" w14:textId="77777777" w:rsidTr="008E42AB">
        <w:tc>
          <w:tcPr>
            <w:tcW w:w="3003" w:type="dxa"/>
          </w:tcPr>
          <w:p w14:paraId="18EC24A1" w14:textId="77777777" w:rsidR="00644AF9" w:rsidRPr="007C1C76" w:rsidRDefault="00644AF9" w:rsidP="008E42AB">
            <w:pPr>
              <w:jc w:val="center"/>
              <w:rPr>
                <w:rFonts w:ascii="Century Gothic" w:hAnsi="Century Gothic" w:cs="Microsoft New Tai Lue"/>
              </w:rPr>
            </w:pPr>
          </w:p>
        </w:tc>
        <w:tc>
          <w:tcPr>
            <w:tcW w:w="2992" w:type="dxa"/>
            <w:gridSpan w:val="2"/>
          </w:tcPr>
          <w:p w14:paraId="3645EC50" w14:textId="77777777" w:rsidR="00644AF9" w:rsidRPr="007C1C76" w:rsidRDefault="00644AF9" w:rsidP="008E42AB">
            <w:pPr>
              <w:jc w:val="center"/>
              <w:rPr>
                <w:rFonts w:ascii="Century Gothic" w:hAnsi="Century Gothic" w:cs="Microsoft New Tai Lue"/>
              </w:rPr>
            </w:pPr>
          </w:p>
        </w:tc>
        <w:tc>
          <w:tcPr>
            <w:tcW w:w="3015" w:type="dxa"/>
          </w:tcPr>
          <w:p w14:paraId="338778E7" w14:textId="77777777" w:rsidR="00644AF9" w:rsidRPr="007C1C76" w:rsidRDefault="00644AF9" w:rsidP="008E42AB">
            <w:pPr>
              <w:jc w:val="center"/>
              <w:rPr>
                <w:rFonts w:ascii="Century Gothic" w:hAnsi="Century Gothic" w:cs="Microsoft New Tai Lue"/>
              </w:rPr>
            </w:pPr>
          </w:p>
        </w:tc>
      </w:tr>
      <w:tr w:rsidR="00644AF9" w:rsidRPr="007C1C76" w14:paraId="7F25E852" w14:textId="77777777" w:rsidTr="008E42AB">
        <w:tc>
          <w:tcPr>
            <w:tcW w:w="3003" w:type="dxa"/>
          </w:tcPr>
          <w:p w14:paraId="06A2E730" w14:textId="77777777" w:rsidR="00644AF9" w:rsidRPr="007C1C76" w:rsidRDefault="00644AF9" w:rsidP="008E42AB">
            <w:pPr>
              <w:jc w:val="center"/>
              <w:rPr>
                <w:rFonts w:ascii="Century Gothic" w:hAnsi="Century Gothic" w:cs="Microsoft New Tai Lue"/>
              </w:rPr>
            </w:pPr>
          </w:p>
        </w:tc>
        <w:tc>
          <w:tcPr>
            <w:tcW w:w="2992" w:type="dxa"/>
            <w:gridSpan w:val="2"/>
          </w:tcPr>
          <w:p w14:paraId="328BDBC1" w14:textId="77777777" w:rsidR="00644AF9" w:rsidRPr="007C1C76" w:rsidRDefault="00644AF9" w:rsidP="008E42AB">
            <w:pPr>
              <w:jc w:val="center"/>
              <w:rPr>
                <w:rFonts w:ascii="Century Gothic" w:hAnsi="Century Gothic" w:cs="Microsoft New Tai Lue"/>
              </w:rPr>
            </w:pPr>
          </w:p>
        </w:tc>
        <w:tc>
          <w:tcPr>
            <w:tcW w:w="3015" w:type="dxa"/>
          </w:tcPr>
          <w:p w14:paraId="3A7A413F" w14:textId="77777777" w:rsidR="00644AF9" w:rsidRPr="007C1C76" w:rsidRDefault="00644AF9" w:rsidP="008E42AB">
            <w:pPr>
              <w:jc w:val="center"/>
              <w:rPr>
                <w:rFonts w:ascii="Century Gothic" w:hAnsi="Century Gothic" w:cs="Microsoft New Tai Lue"/>
              </w:rPr>
            </w:pPr>
          </w:p>
        </w:tc>
      </w:tr>
      <w:tr w:rsidR="00644AF9" w:rsidRPr="007C1C76" w14:paraId="27CBEE60" w14:textId="77777777" w:rsidTr="008E42AB">
        <w:tc>
          <w:tcPr>
            <w:tcW w:w="3003" w:type="dxa"/>
          </w:tcPr>
          <w:p w14:paraId="6C4E9B35" w14:textId="77777777" w:rsidR="00644AF9" w:rsidRPr="007C1C76" w:rsidRDefault="00644AF9" w:rsidP="008E42AB">
            <w:pPr>
              <w:jc w:val="center"/>
              <w:rPr>
                <w:rFonts w:ascii="Century Gothic" w:hAnsi="Century Gothic" w:cs="Microsoft New Tai Lue"/>
              </w:rPr>
            </w:pPr>
          </w:p>
        </w:tc>
        <w:tc>
          <w:tcPr>
            <w:tcW w:w="2992" w:type="dxa"/>
            <w:gridSpan w:val="2"/>
          </w:tcPr>
          <w:p w14:paraId="1EA51F0A" w14:textId="77777777" w:rsidR="00644AF9" w:rsidRPr="007C1C76" w:rsidRDefault="00644AF9" w:rsidP="008E42AB">
            <w:pPr>
              <w:jc w:val="center"/>
              <w:rPr>
                <w:rFonts w:ascii="Century Gothic" w:hAnsi="Century Gothic" w:cs="Microsoft New Tai Lue"/>
              </w:rPr>
            </w:pPr>
          </w:p>
        </w:tc>
        <w:tc>
          <w:tcPr>
            <w:tcW w:w="3015" w:type="dxa"/>
          </w:tcPr>
          <w:p w14:paraId="3FA493EE" w14:textId="77777777" w:rsidR="00644AF9" w:rsidRPr="007C1C76" w:rsidRDefault="00644AF9" w:rsidP="008E42AB">
            <w:pPr>
              <w:jc w:val="center"/>
              <w:rPr>
                <w:rFonts w:ascii="Century Gothic" w:hAnsi="Century Gothic" w:cs="Microsoft New Tai Lue"/>
              </w:rPr>
            </w:pPr>
          </w:p>
        </w:tc>
      </w:tr>
      <w:tr w:rsidR="00644AF9" w:rsidRPr="007C1C76" w14:paraId="015DE1B2" w14:textId="77777777" w:rsidTr="008E42AB">
        <w:tc>
          <w:tcPr>
            <w:tcW w:w="3003" w:type="dxa"/>
          </w:tcPr>
          <w:p w14:paraId="55849557" w14:textId="77777777" w:rsidR="00644AF9" w:rsidRPr="007C1C76" w:rsidRDefault="00644AF9" w:rsidP="008E42AB">
            <w:pPr>
              <w:jc w:val="center"/>
              <w:rPr>
                <w:rFonts w:ascii="Century Gothic" w:hAnsi="Century Gothic" w:cs="Microsoft New Tai Lue"/>
              </w:rPr>
            </w:pPr>
          </w:p>
        </w:tc>
        <w:tc>
          <w:tcPr>
            <w:tcW w:w="2992" w:type="dxa"/>
            <w:gridSpan w:val="2"/>
          </w:tcPr>
          <w:p w14:paraId="5A621AD9" w14:textId="77777777" w:rsidR="00644AF9" w:rsidRPr="007C1C76" w:rsidRDefault="00644AF9" w:rsidP="008E42AB">
            <w:pPr>
              <w:jc w:val="center"/>
              <w:rPr>
                <w:rFonts w:ascii="Century Gothic" w:hAnsi="Century Gothic" w:cs="Microsoft New Tai Lue"/>
              </w:rPr>
            </w:pPr>
          </w:p>
        </w:tc>
        <w:tc>
          <w:tcPr>
            <w:tcW w:w="3015" w:type="dxa"/>
          </w:tcPr>
          <w:p w14:paraId="00ACD46C" w14:textId="77777777" w:rsidR="00644AF9" w:rsidRPr="007C1C76" w:rsidRDefault="00644AF9" w:rsidP="008E42AB">
            <w:pPr>
              <w:jc w:val="center"/>
              <w:rPr>
                <w:rFonts w:ascii="Century Gothic" w:hAnsi="Century Gothic" w:cs="Microsoft New Tai Lue"/>
              </w:rPr>
            </w:pPr>
          </w:p>
        </w:tc>
      </w:tr>
      <w:tr w:rsidR="00644AF9" w:rsidRPr="007C1C76" w14:paraId="273EE77A" w14:textId="77777777" w:rsidTr="008E42AB">
        <w:tc>
          <w:tcPr>
            <w:tcW w:w="3003" w:type="dxa"/>
          </w:tcPr>
          <w:p w14:paraId="09A80E75" w14:textId="77777777" w:rsidR="00644AF9" w:rsidRPr="007C1C76" w:rsidRDefault="00644AF9" w:rsidP="008E42AB">
            <w:pPr>
              <w:jc w:val="center"/>
              <w:rPr>
                <w:rFonts w:ascii="Century Gothic" w:hAnsi="Century Gothic" w:cs="Microsoft New Tai Lue"/>
              </w:rPr>
            </w:pPr>
          </w:p>
        </w:tc>
        <w:tc>
          <w:tcPr>
            <w:tcW w:w="2992" w:type="dxa"/>
            <w:gridSpan w:val="2"/>
          </w:tcPr>
          <w:p w14:paraId="0F3F649A" w14:textId="77777777" w:rsidR="00644AF9" w:rsidRPr="007C1C76" w:rsidRDefault="00644AF9" w:rsidP="008E42AB">
            <w:pPr>
              <w:jc w:val="center"/>
              <w:rPr>
                <w:rFonts w:ascii="Century Gothic" w:hAnsi="Century Gothic" w:cs="Microsoft New Tai Lue"/>
              </w:rPr>
            </w:pPr>
          </w:p>
        </w:tc>
        <w:tc>
          <w:tcPr>
            <w:tcW w:w="3015" w:type="dxa"/>
          </w:tcPr>
          <w:p w14:paraId="0E0314BA" w14:textId="77777777" w:rsidR="00644AF9" w:rsidRPr="007C1C76" w:rsidRDefault="00644AF9" w:rsidP="008E42AB">
            <w:pPr>
              <w:jc w:val="center"/>
              <w:rPr>
                <w:rFonts w:ascii="Century Gothic" w:hAnsi="Century Gothic" w:cs="Microsoft New Tai Lue"/>
              </w:rPr>
            </w:pPr>
          </w:p>
        </w:tc>
      </w:tr>
      <w:tr w:rsidR="00644AF9" w:rsidRPr="007C1C76" w14:paraId="0379C1A0" w14:textId="77777777" w:rsidTr="008E42AB">
        <w:tc>
          <w:tcPr>
            <w:tcW w:w="3003" w:type="dxa"/>
          </w:tcPr>
          <w:p w14:paraId="3342F4AD" w14:textId="77777777" w:rsidR="00644AF9" w:rsidRPr="007C1C76" w:rsidRDefault="00644AF9" w:rsidP="008E42AB">
            <w:pPr>
              <w:jc w:val="center"/>
              <w:rPr>
                <w:rFonts w:ascii="Century Gothic" w:hAnsi="Century Gothic" w:cs="Microsoft New Tai Lue"/>
              </w:rPr>
            </w:pPr>
          </w:p>
        </w:tc>
        <w:tc>
          <w:tcPr>
            <w:tcW w:w="2992" w:type="dxa"/>
            <w:gridSpan w:val="2"/>
          </w:tcPr>
          <w:p w14:paraId="2AB171D8" w14:textId="77777777" w:rsidR="00644AF9" w:rsidRPr="007C1C76" w:rsidRDefault="00644AF9" w:rsidP="008E42AB">
            <w:pPr>
              <w:jc w:val="center"/>
              <w:rPr>
                <w:rFonts w:ascii="Century Gothic" w:hAnsi="Century Gothic" w:cs="Microsoft New Tai Lue"/>
              </w:rPr>
            </w:pPr>
          </w:p>
        </w:tc>
        <w:tc>
          <w:tcPr>
            <w:tcW w:w="3015" w:type="dxa"/>
          </w:tcPr>
          <w:p w14:paraId="74693741" w14:textId="77777777" w:rsidR="00644AF9" w:rsidRPr="007C1C76" w:rsidRDefault="00644AF9" w:rsidP="008E42AB">
            <w:pPr>
              <w:jc w:val="center"/>
              <w:rPr>
                <w:rFonts w:ascii="Century Gothic" w:hAnsi="Century Gothic" w:cs="Microsoft New Tai Lue"/>
              </w:rPr>
            </w:pPr>
          </w:p>
        </w:tc>
      </w:tr>
      <w:tr w:rsidR="00644AF9" w:rsidRPr="007C1C76" w14:paraId="53DCFA15" w14:textId="77777777" w:rsidTr="008E42AB">
        <w:tc>
          <w:tcPr>
            <w:tcW w:w="3003" w:type="dxa"/>
          </w:tcPr>
          <w:p w14:paraId="7105BC5D" w14:textId="77777777" w:rsidR="00644AF9" w:rsidRPr="007C1C76" w:rsidRDefault="00644AF9" w:rsidP="008E42AB">
            <w:pPr>
              <w:jc w:val="center"/>
              <w:rPr>
                <w:rFonts w:ascii="Century Gothic" w:hAnsi="Century Gothic" w:cs="Microsoft New Tai Lue"/>
              </w:rPr>
            </w:pPr>
          </w:p>
        </w:tc>
        <w:tc>
          <w:tcPr>
            <w:tcW w:w="2992" w:type="dxa"/>
            <w:gridSpan w:val="2"/>
          </w:tcPr>
          <w:p w14:paraId="04182031" w14:textId="77777777" w:rsidR="00644AF9" w:rsidRPr="007C1C76" w:rsidRDefault="00644AF9" w:rsidP="008E42AB">
            <w:pPr>
              <w:jc w:val="center"/>
              <w:rPr>
                <w:rFonts w:ascii="Century Gothic" w:hAnsi="Century Gothic" w:cs="Microsoft New Tai Lue"/>
              </w:rPr>
            </w:pPr>
          </w:p>
        </w:tc>
        <w:tc>
          <w:tcPr>
            <w:tcW w:w="3015" w:type="dxa"/>
          </w:tcPr>
          <w:p w14:paraId="2C97BA90" w14:textId="77777777" w:rsidR="00644AF9" w:rsidRPr="007C1C76" w:rsidRDefault="00644AF9" w:rsidP="008E42AB">
            <w:pPr>
              <w:jc w:val="center"/>
              <w:rPr>
                <w:rFonts w:ascii="Century Gothic" w:hAnsi="Century Gothic" w:cs="Microsoft New Tai Lue"/>
              </w:rPr>
            </w:pPr>
          </w:p>
        </w:tc>
      </w:tr>
      <w:tr w:rsidR="00644AF9" w:rsidRPr="007C1C76" w14:paraId="5347F55A" w14:textId="77777777" w:rsidTr="00816534">
        <w:tc>
          <w:tcPr>
            <w:tcW w:w="9010" w:type="dxa"/>
            <w:gridSpan w:val="4"/>
            <w:shd w:val="clear" w:color="auto" w:fill="4EA72E" w:themeFill="accent6"/>
          </w:tcPr>
          <w:p w14:paraId="5F72D450" w14:textId="77777777" w:rsidR="00644AF9" w:rsidRPr="007C1C76" w:rsidRDefault="00644AF9" w:rsidP="008E42AB">
            <w:pPr>
              <w:jc w:val="center"/>
              <w:rPr>
                <w:rFonts w:ascii="Century Gothic" w:hAnsi="Century Gothic" w:cs="Microsoft New Tai Lue"/>
              </w:rPr>
            </w:pPr>
            <w:r w:rsidRPr="00644AF9">
              <w:rPr>
                <w:rFonts w:ascii="Century Gothic" w:hAnsi="Century Gothic" w:cs="Microsoft New Tai Lue"/>
                <w:color w:val="FFFFFF" w:themeColor="background1"/>
              </w:rPr>
              <w:t>Please tell us why you think you would be good at this role</w:t>
            </w:r>
          </w:p>
        </w:tc>
      </w:tr>
      <w:tr w:rsidR="00644AF9" w:rsidRPr="007C1C76" w14:paraId="69EF1A7C" w14:textId="77777777" w:rsidTr="008E42AB">
        <w:tc>
          <w:tcPr>
            <w:tcW w:w="9010" w:type="dxa"/>
            <w:gridSpan w:val="4"/>
          </w:tcPr>
          <w:p w14:paraId="0A9C53F1" w14:textId="77777777" w:rsidR="00644AF9" w:rsidRPr="007C1C76" w:rsidRDefault="00644AF9" w:rsidP="008E42AB">
            <w:pPr>
              <w:jc w:val="center"/>
              <w:rPr>
                <w:rFonts w:ascii="Century Gothic" w:hAnsi="Century Gothic" w:cs="Microsoft New Tai Lue"/>
              </w:rPr>
            </w:pPr>
          </w:p>
          <w:p w14:paraId="2A4CFAA7" w14:textId="77777777" w:rsidR="00644AF9" w:rsidRPr="007C1C76" w:rsidRDefault="00644AF9" w:rsidP="008E42AB">
            <w:pPr>
              <w:jc w:val="center"/>
              <w:rPr>
                <w:rFonts w:ascii="Century Gothic" w:hAnsi="Century Gothic" w:cs="Microsoft New Tai Lue"/>
              </w:rPr>
            </w:pPr>
          </w:p>
          <w:p w14:paraId="663891B0" w14:textId="77777777" w:rsidR="00644AF9" w:rsidRPr="007C1C76" w:rsidRDefault="00644AF9" w:rsidP="008E42AB">
            <w:pPr>
              <w:jc w:val="center"/>
              <w:rPr>
                <w:rFonts w:ascii="Century Gothic" w:hAnsi="Century Gothic" w:cs="Microsoft New Tai Lue"/>
              </w:rPr>
            </w:pPr>
          </w:p>
          <w:p w14:paraId="2339EF8C" w14:textId="77777777" w:rsidR="00644AF9" w:rsidRPr="007C1C76" w:rsidRDefault="00644AF9" w:rsidP="008E42AB">
            <w:pPr>
              <w:jc w:val="center"/>
              <w:rPr>
                <w:rFonts w:ascii="Century Gothic" w:hAnsi="Century Gothic" w:cs="Microsoft New Tai Lue"/>
              </w:rPr>
            </w:pPr>
          </w:p>
          <w:p w14:paraId="00A782D6" w14:textId="77777777" w:rsidR="00644AF9" w:rsidRPr="007C1C76" w:rsidRDefault="00644AF9" w:rsidP="008E42AB">
            <w:pPr>
              <w:jc w:val="center"/>
              <w:rPr>
                <w:rFonts w:ascii="Century Gothic" w:hAnsi="Century Gothic" w:cs="Microsoft New Tai Lue"/>
              </w:rPr>
            </w:pPr>
          </w:p>
          <w:p w14:paraId="35530F54" w14:textId="77777777" w:rsidR="00644AF9" w:rsidRPr="007C1C76" w:rsidRDefault="00644AF9" w:rsidP="008E42AB">
            <w:pPr>
              <w:jc w:val="center"/>
              <w:rPr>
                <w:rFonts w:ascii="Century Gothic" w:hAnsi="Century Gothic" w:cs="Microsoft New Tai Lue"/>
              </w:rPr>
            </w:pPr>
          </w:p>
          <w:p w14:paraId="4E7FDD36" w14:textId="77777777" w:rsidR="00644AF9" w:rsidRPr="007C1C76" w:rsidRDefault="00644AF9" w:rsidP="008E42AB">
            <w:pPr>
              <w:jc w:val="center"/>
              <w:rPr>
                <w:rFonts w:ascii="Century Gothic" w:hAnsi="Century Gothic" w:cs="Microsoft New Tai Lue"/>
              </w:rPr>
            </w:pPr>
          </w:p>
          <w:p w14:paraId="1A5641D7" w14:textId="77777777" w:rsidR="00644AF9" w:rsidRPr="007C1C76" w:rsidRDefault="00644AF9" w:rsidP="008E42AB">
            <w:pPr>
              <w:jc w:val="center"/>
              <w:rPr>
                <w:rFonts w:ascii="Century Gothic" w:hAnsi="Century Gothic" w:cs="Microsoft New Tai Lue"/>
              </w:rPr>
            </w:pPr>
          </w:p>
          <w:p w14:paraId="7A288F79" w14:textId="77777777" w:rsidR="00644AF9" w:rsidRPr="007C1C76" w:rsidRDefault="00644AF9" w:rsidP="008E42AB">
            <w:pPr>
              <w:jc w:val="center"/>
              <w:rPr>
                <w:rFonts w:ascii="Century Gothic" w:hAnsi="Century Gothic" w:cs="Microsoft New Tai Lue"/>
              </w:rPr>
            </w:pPr>
          </w:p>
          <w:p w14:paraId="011501E8" w14:textId="77777777" w:rsidR="00644AF9" w:rsidRPr="007C1C76" w:rsidRDefault="00644AF9" w:rsidP="008E42AB">
            <w:pPr>
              <w:jc w:val="center"/>
              <w:rPr>
                <w:rFonts w:ascii="Century Gothic" w:hAnsi="Century Gothic" w:cs="Microsoft New Tai Lue"/>
              </w:rPr>
            </w:pPr>
          </w:p>
          <w:p w14:paraId="1DF6D8CE" w14:textId="77777777" w:rsidR="00644AF9" w:rsidRPr="007C1C76" w:rsidRDefault="00644AF9" w:rsidP="008E42AB">
            <w:pPr>
              <w:jc w:val="center"/>
              <w:rPr>
                <w:rFonts w:ascii="Century Gothic" w:hAnsi="Century Gothic" w:cs="Microsoft New Tai Lue"/>
              </w:rPr>
            </w:pPr>
          </w:p>
          <w:p w14:paraId="21E8212B" w14:textId="77777777" w:rsidR="00644AF9" w:rsidRPr="007C1C76" w:rsidRDefault="00644AF9" w:rsidP="008E42AB">
            <w:pPr>
              <w:jc w:val="center"/>
              <w:rPr>
                <w:rFonts w:ascii="Century Gothic" w:hAnsi="Century Gothic" w:cs="Microsoft New Tai Lue"/>
              </w:rPr>
            </w:pPr>
          </w:p>
          <w:p w14:paraId="614D34CA" w14:textId="77777777" w:rsidR="00644AF9" w:rsidRPr="007C1C76" w:rsidRDefault="00644AF9" w:rsidP="008E42AB">
            <w:pPr>
              <w:jc w:val="center"/>
              <w:rPr>
                <w:rFonts w:ascii="Century Gothic" w:hAnsi="Century Gothic" w:cs="Microsoft New Tai Lue"/>
              </w:rPr>
            </w:pPr>
          </w:p>
        </w:tc>
      </w:tr>
      <w:tr w:rsidR="00644AF9" w:rsidRPr="007C1C76" w14:paraId="3CCF089D" w14:textId="77777777" w:rsidTr="00816534">
        <w:tc>
          <w:tcPr>
            <w:tcW w:w="9010" w:type="dxa"/>
            <w:gridSpan w:val="4"/>
            <w:shd w:val="clear" w:color="auto" w:fill="4EA72E" w:themeFill="accent6"/>
          </w:tcPr>
          <w:p w14:paraId="14D7FB43" w14:textId="77777777" w:rsidR="00644AF9" w:rsidRPr="00644AF9" w:rsidRDefault="00644AF9" w:rsidP="008E42AB">
            <w:pPr>
              <w:jc w:val="center"/>
              <w:rPr>
                <w:rFonts w:ascii="Century Gothic" w:hAnsi="Century Gothic" w:cs="Microsoft New Tai Lue"/>
                <w:color w:val="FFFFFF" w:themeColor="background1"/>
              </w:rPr>
            </w:pPr>
            <w:r w:rsidRPr="00644AF9">
              <w:rPr>
                <w:rFonts w:ascii="Century Gothic" w:hAnsi="Century Gothic" w:cs="Microsoft New Tai Lue"/>
                <w:color w:val="FFFFFF" w:themeColor="background1"/>
              </w:rPr>
              <w:lastRenderedPageBreak/>
              <w:t>Please tell us about any relevant experience you have for this role</w:t>
            </w:r>
          </w:p>
        </w:tc>
      </w:tr>
      <w:tr w:rsidR="00644AF9" w:rsidRPr="007C1C76" w14:paraId="7A3AEA4E" w14:textId="77777777" w:rsidTr="008E42AB">
        <w:tc>
          <w:tcPr>
            <w:tcW w:w="9010" w:type="dxa"/>
            <w:gridSpan w:val="4"/>
          </w:tcPr>
          <w:p w14:paraId="6D8A4F9E" w14:textId="77777777" w:rsidR="00644AF9" w:rsidRPr="007C1C76" w:rsidRDefault="00644AF9" w:rsidP="008E42AB">
            <w:pPr>
              <w:jc w:val="center"/>
              <w:rPr>
                <w:rFonts w:ascii="Century Gothic" w:hAnsi="Century Gothic" w:cs="Microsoft New Tai Lue"/>
              </w:rPr>
            </w:pPr>
          </w:p>
          <w:p w14:paraId="6E1D3F68" w14:textId="77777777" w:rsidR="00644AF9" w:rsidRPr="007C1C76" w:rsidRDefault="00644AF9" w:rsidP="008E42AB">
            <w:pPr>
              <w:jc w:val="center"/>
              <w:rPr>
                <w:rFonts w:ascii="Century Gothic" w:hAnsi="Century Gothic" w:cs="Microsoft New Tai Lue"/>
              </w:rPr>
            </w:pPr>
          </w:p>
          <w:p w14:paraId="73165EE8" w14:textId="77777777" w:rsidR="00644AF9" w:rsidRPr="007C1C76" w:rsidRDefault="00644AF9" w:rsidP="008E42AB">
            <w:pPr>
              <w:jc w:val="center"/>
              <w:rPr>
                <w:rFonts w:ascii="Century Gothic" w:hAnsi="Century Gothic" w:cs="Microsoft New Tai Lue"/>
              </w:rPr>
            </w:pPr>
          </w:p>
          <w:p w14:paraId="3C43DA4D" w14:textId="77777777" w:rsidR="00644AF9" w:rsidRPr="007C1C76" w:rsidRDefault="00644AF9" w:rsidP="008E42AB">
            <w:pPr>
              <w:jc w:val="center"/>
              <w:rPr>
                <w:rFonts w:ascii="Century Gothic" w:hAnsi="Century Gothic" w:cs="Microsoft New Tai Lue"/>
              </w:rPr>
            </w:pPr>
          </w:p>
          <w:p w14:paraId="121A84BB" w14:textId="77777777" w:rsidR="00644AF9" w:rsidRPr="007C1C76" w:rsidRDefault="00644AF9" w:rsidP="008E42AB">
            <w:pPr>
              <w:jc w:val="center"/>
              <w:rPr>
                <w:rFonts w:ascii="Century Gothic" w:hAnsi="Century Gothic" w:cs="Microsoft New Tai Lue"/>
              </w:rPr>
            </w:pPr>
          </w:p>
          <w:p w14:paraId="1E62BBB9" w14:textId="77777777" w:rsidR="00644AF9" w:rsidRPr="007C1C76" w:rsidRDefault="00644AF9" w:rsidP="008E42AB">
            <w:pPr>
              <w:jc w:val="center"/>
              <w:rPr>
                <w:rFonts w:ascii="Century Gothic" w:hAnsi="Century Gothic" w:cs="Microsoft New Tai Lue"/>
              </w:rPr>
            </w:pPr>
          </w:p>
          <w:p w14:paraId="4CC86E1D" w14:textId="77777777" w:rsidR="00644AF9" w:rsidRPr="007C1C76" w:rsidRDefault="00644AF9" w:rsidP="008E42AB">
            <w:pPr>
              <w:jc w:val="center"/>
              <w:rPr>
                <w:rFonts w:ascii="Century Gothic" w:hAnsi="Century Gothic" w:cs="Microsoft New Tai Lue"/>
              </w:rPr>
            </w:pPr>
          </w:p>
          <w:p w14:paraId="40353A6F" w14:textId="77777777" w:rsidR="00644AF9" w:rsidRPr="007C1C76" w:rsidRDefault="00644AF9" w:rsidP="008E42AB">
            <w:pPr>
              <w:jc w:val="center"/>
              <w:rPr>
                <w:rFonts w:ascii="Century Gothic" w:hAnsi="Century Gothic" w:cs="Microsoft New Tai Lue"/>
              </w:rPr>
            </w:pPr>
          </w:p>
          <w:p w14:paraId="550F7D61" w14:textId="77777777" w:rsidR="00644AF9" w:rsidRPr="007C1C76" w:rsidRDefault="00644AF9" w:rsidP="008E42AB">
            <w:pPr>
              <w:jc w:val="center"/>
              <w:rPr>
                <w:rFonts w:ascii="Century Gothic" w:hAnsi="Century Gothic" w:cs="Microsoft New Tai Lue"/>
              </w:rPr>
            </w:pPr>
          </w:p>
          <w:p w14:paraId="4E49CFE6" w14:textId="77777777" w:rsidR="00644AF9" w:rsidRPr="007C1C76" w:rsidRDefault="00644AF9" w:rsidP="008E42AB">
            <w:pPr>
              <w:jc w:val="center"/>
              <w:rPr>
                <w:rFonts w:ascii="Century Gothic" w:hAnsi="Century Gothic" w:cs="Microsoft New Tai Lue"/>
              </w:rPr>
            </w:pPr>
          </w:p>
          <w:p w14:paraId="00B98659" w14:textId="77777777" w:rsidR="00644AF9" w:rsidRPr="007C1C76" w:rsidRDefault="00644AF9" w:rsidP="008E42AB">
            <w:pPr>
              <w:jc w:val="center"/>
              <w:rPr>
                <w:rFonts w:ascii="Century Gothic" w:hAnsi="Century Gothic" w:cs="Microsoft New Tai Lue"/>
              </w:rPr>
            </w:pPr>
          </w:p>
          <w:p w14:paraId="6863A500" w14:textId="77777777" w:rsidR="00644AF9" w:rsidRPr="007C1C76" w:rsidRDefault="00644AF9" w:rsidP="008E42AB">
            <w:pPr>
              <w:jc w:val="center"/>
              <w:rPr>
                <w:rFonts w:ascii="Century Gothic" w:hAnsi="Century Gothic" w:cs="Microsoft New Tai Lue"/>
              </w:rPr>
            </w:pPr>
          </w:p>
          <w:p w14:paraId="51BDD255" w14:textId="77777777" w:rsidR="00644AF9" w:rsidRPr="007C1C76" w:rsidRDefault="00644AF9" w:rsidP="008E42AB">
            <w:pPr>
              <w:rPr>
                <w:rFonts w:ascii="Century Gothic" w:hAnsi="Century Gothic" w:cs="Microsoft New Tai Lue"/>
              </w:rPr>
            </w:pPr>
          </w:p>
        </w:tc>
      </w:tr>
      <w:tr w:rsidR="00644AF9" w:rsidRPr="007C1C76" w14:paraId="2A73C759" w14:textId="77777777" w:rsidTr="00816534">
        <w:tc>
          <w:tcPr>
            <w:tcW w:w="9010" w:type="dxa"/>
            <w:gridSpan w:val="4"/>
            <w:shd w:val="clear" w:color="auto" w:fill="4EA72E" w:themeFill="accent6"/>
          </w:tcPr>
          <w:p w14:paraId="413BB3F6" w14:textId="77777777" w:rsidR="00644AF9" w:rsidRPr="007C1C76" w:rsidRDefault="00644AF9" w:rsidP="008E42AB">
            <w:pPr>
              <w:jc w:val="center"/>
              <w:rPr>
                <w:rFonts w:ascii="Century Gothic" w:hAnsi="Century Gothic" w:cs="Microsoft New Tai Lue"/>
              </w:rPr>
            </w:pPr>
            <w:r w:rsidRPr="00644AF9">
              <w:rPr>
                <w:rFonts w:ascii="Century Gothic" w:hAnsi="Century Gothic" w:cs="Microsoft New Tai Lue"/>
                <w:color w:val="FFFFFF" w:themeColor="background1"/>
              </w:rPr>
              <w:t>Please tell us how you meet the person specification</w:t>
            </w:r>
          </w:p>
        </w:tc>
      </w:tr>
      <w:tr w:rsidR="00644AF9" w:rsidRPr="007C1C76" w14:paraId="787FC2E5" w14:textId="77777777" w:rsidTr="008E42AB">
        <w:tc>
          <w:tcPr>
            <w:tcW w:w="9010" w:type="dxa"/>
            <w:gridSpan w:val="4"/>
          </w:tcPr>
          <w:p w14:paraId="36B37926" w14:textId="77777777" w:rsidR="00644AF9" w:rsidRPr="000F32F1" w:rsidRDefault="00644AF9" w:rsidP="008E42AB">
            <w:pPr>
              <w:pStyle w:val="paragraph"/>
              <w:spacing w:before="0" w:beforeAutospacing="0" w:after="0" w:afterAutospacing="0"/>
              <w:textAlignment w:val="baseline"/>
              <w:rPr>
                <w:rStyle w:val="eop"/>
                <w:rFonts w:ascii="Century Gothic" w:hAnsi="Century Gothic" w:cs="Microsoft New Tai Lue"/>
                <w:b/>
                <w:bCs/>
              </w:rPr>
            </w:pPr>
            <w:r w:rsidRPr="000F32F1">
              <w:rPr>
                <w:rStyle w:val="normaltextrun"/>
                <w:rFonts w:ascii="Century Gothic" w:hAnsi="Century Gothic" w:cs="Microsoft New Tai Lue"/>
                <w:b/>
                <w:bCs/>
              </w:rPr>
              <w:t>Qualifications and</w:t>
            </w:r>
            <w:r w:rsidRPr="000F32F1">
              <w:rPr>
                <w:rStyle w:val="eop"/>
                <w:rFonts w:ascii="Century Gothic" w:hAnsi="Century Gothic" w:cs="Microsoft New Tai Lue"/>
                <w:b/>
                <w:bCs/>
              </w:rPr>
              <w:t> </w:t>
            </w:r>
            <w:r w:rsidRPr="000F32F1">
              <w:rPr>
                <w:rStyle w:val="eop"/>
                <w:rFonts w:ascii="Century Gothic" w:hAnsi="Century Gothic"/>
                <w:b/>
                <w:bCs/>
              </w:rPr>
              <w:t>t</w:t>
            </w:r>
            <w:r w:rsidRPr="000F32F1">
              <w:rPr>
                <w:rStyle w:val="normaltextrun"/>
                <w:rFonts w:ascii="Century Gothic" w:hAnsi="Century Gothic" w:cs="Microsoft New Tai Lue"/>
                <w:b/>
                <w:bCs/>
              </w:rPr>
              <w:t>raining</w:t>
            </w:r>
            <w:r>
              <w:rPr>
                <w:rStyle w:val="normaltextrun"/>
                <w:bCs/>
              </w:rPr>
              <w:t>:</w:t>
            </w:r>
          </w:p>
          <w:p w14:paraId="1E3B7C27" w14:textId="77777777" w:rsidR="00644AF9" w:rsidRDefault="00644AF9" w:rsidP="008E42AB">
            <w:pPr>
              <w:pStyle w:val="paragraph"/>
              <w:spacing w:before="0" w:beforeAutospacing="0" w:after="0" w:afterAutospacing="0"/>
              <w:textAlignment w:val="baseline"/>
              <w:rPr>
                <w:rStyle w:val="eop"/>
                <w:rFonts w:ascii="Century Gothic" w:hAnsi="Century Gothic" w:cs="Microsoft New Tai Lue"/>
                <w:b/>
                <w:bCs/>
              </w:rPr>
            </w:pPr>
          </w:p>
          <w:p w14:paraId="560109A4" w14:textId="77777777" w:rsidR="00E21211" w:rsidRDefault="00E21211" w:rsidP="008E42AB">
            <w:pPr>
              <w:pStyle w:val="paragraph"/>
              <w:spacing w:before="0" w:beforeAutospacing="0" w:after="0" w:afterAutospacing="0"/>
              <w:textAlignment w:val="baseline"/>
              <w:rPr>
                <w:rStyle w:val="eop"/>
                <w:rFonts w:ascii="Century Gothic" w:hAnsi="Century Gothic" w:cs="Microsoft New Tai Lue"/>
                <w:b/>
                <w:bCs/>
              </w:rPr>
            </w:pPr>
          </w:p>
          <w:p w14:paraId="0B88B44F" w14:textId="77777777" w:rsidR="00E21211" w:rsidRDefault="00E21211" w:rsidP="008E42AB">
            <w:pPr>
              <w:pStyle w:val="paragraph"/>
              <w:spacing w:before="0" w:beforeAutospacing="0" w:after="0" w:afterAutospacing="0"/>
              <w:textAlignment w:val="baseline"/>
              <w:rPr>
                <w:rStyle w:val="eop"/>
                <w:rFonts w:ascii="Century Gothic" w:hAnsi="Century Gothic" w:cs="Microsoft New Tai Lue"/>
                <w:b/>
                <w:bCs/>
              </w:rPr>
            </w:pPr>
          </w:p>
          <w:p w14:paraId="5E3D36D2" w14:textId="77777777" w:rsidR="00E21211" w:rsidRDefault="00E21211" w:rsidP="008E42AB">
            <w:pPr>
              <w:pStyle w:val="paragraph"/>
              <w:spacing w:before="0" w:beforeAutospacing="0" w:after="0" w:afterAutospacing="0"/>
              <w:textAlignment w:val="baseline"/>
              <w:rPr>
                <w:rStyle w:val="eop"/>
                <w:rFonts w:ascii="Century Gothic" w:hAnsi="Century Gothic" w:cs="Microsoft New Tai Lue"/>
                <w:b/>
                <w:bCs/>
              </w:rPr>
            </w:pPr>
          </w:p>
          <w:p w14:paraId="0BB8B06C" w14:textId="77777777" w:rsidR="00E21211" w:rsidRDefault="00E21211" w:rsidP="008E42AB">
            <w:pPr>
              <w:pStyle w:val="paragraph"/>
              <w:spacing w:before="0" w:beforeAutospacing="0" w:after="0" w:afterAutospacing="0"/>
              <w:textAlignment w:val="baseline"/>
              <w:rPr>
                <w:rStyle w:val="eop"/>
                <w:rFonts w:ascii="Century Gothic" w:hAnsi="Century Gothic" w:cs="Microsoft New Tai Lue"/>
                <w:b/>
                <w:bCs/>
              </w:rPr>
            </w:pPr>
          </w:p>
          <w:p w14:paraId="6B16935F" w14:textId="77777777" w:rsidR="00644AF9" w:rsidRDefault="00644AF9" w:rsidP="008E42AB">
            <w:pPr>
              <w:pStyle w:val="paragraph"/>
              <w:spacing w:before="0" w:beforeAutospacing="0" w:after="0" w:afterAutospacing="0"/>
              <w:textAlignment w:val="baseline"/>
              <w:rPr>
                <w:rStyle w:val="eop"/>
                <w:rFonts w:cs="Microsoft New Tai Lue"/>
              </w:rPr>
            </w:pPr>
          </w:p>
          <w:p w14:paraId="5F141A47" w14:textId="77777777" w:rsidR="00816534" w:rsidRDefault="00816534" w:rsidP="008E42AB">
            <w:pPr>
              <w:pStyle w:val="paragraph"/>
              <w:spacing w:before="0" w:beforeAutospacing="0" w:after="0" w:afterAutospacing="0"/>
              <w:textAlignment w:val="baseline"/>
              <w:rPr>
                <w:rStyle w:val="eop"/>
                <w:rFonts w:cs="Microsoft New Tai Lue"/>
              </w:rPr>
            </w:pPr>
          </w:p>
          <w:p w14:paraId="5C208DFC" w14:textId="77777777" w:rsidR="00644AF9" w:rsidRPr="000F32F1" w:rsidRDefault="00644AF9" w:rsidP="008E42AB">
            <w:pPr>
              <w:pStyle w:val="paragraph"/>
              <w:spacing w:before="0" w:beforeAutospacing="0" w:after="0" w:afterAutospacing="0"/>
              <w:textAlignment w:val="baseline"/>
              <w:rPr>
                <w:rStyle w:val="eop"/>
                <w:rFonts w:ascii="Century Gothic" w:hAnsi="Century Gothic" w:cs="Microsoft New Tai Lue"/>
                <w:b/>
                <w:bCs/>
              </w:rPr>
            </w:pPr>
          </w:p>
          <w:p w14:paraId="67F3DABB" w14:textId="77777777" w:rsidR="00644AF9" w:rsidRPr="000F32F1" w:rsidRDefault="00644AF9" w:rsidP="008E42AB">
            <w:pPr>
              <w:pStyle w:val="paragraph"/>
              <w:spacing w:before="0" w:beforeAutospacing="0" w:after="0" w:afterAutospacing="0"/>
              <w:textAlignment w:val="baseline"/>
              <w:rPr>
                <w:rStyle w:val="eop"/>
                <w:rFonts w:ascii="Century Gothic" w:hAnsi="Century Gothic" w:cs="Microsoft New Tai Lue"/>
                <w:b/>
                <w:bCs/>
              </w:rPr>
            </w:pPr>
            <w:r w:rsidRPr="000F32F1">
              <w:rPr>
                <w:rStyle w:val="eop"/>
                <w:rFonts w:ascii="Century Gothic" w:hAnsi="Century Gothic" w:cs="Microsoft New Tai Lue"/>
                <w:b/>
                <w:bCs/>
              </w:rPr>
              <w:t>Knowledge and experience</w:t>
            </w:r>
            <w:r>
              <w:rPr>
                <w:rStyle w:val="eop"/>
                <w:rFonts w:ascii="Century Gothic" w:hAnsi="Century Gothic" w:cs="Microsoft New Tai Lue"/>
                <w:b/>
                <w:bCs/>
              </w:rPr>
              <w:t>:</w:t>
            </w:r>
          </w:p>
          <w:p w14:paraId="111B1E24" w14:textId="77777777" w:rsidR="00644AF9" w:rsidRDefault="00644AF9" w:rsidP="008E42AB">
            <w:pPr>
              <w:pStyle w:val="paragraph"/>
              <w:spacing w:before="0" w:beforeAutospacing="0" w:after="0" w:afterAutospacing="0"/>
              <w:textAlignment w:val="baseline"/>
              <w:rPr>
                <w:rStyle w:val="eop"/>
                <w:rFonts w:ascii="Century Gothic" w:hAnsi="Century Gothic"/>
                <w:b/>
                <w:bCs/>
              </w:rPr>
            </w:pPr>
          </w:p>
          <w:p w14:paraId="585FF543" w14:textId="77777777" w:rsidR="00644AF9" w:rsidRDefault="00644AF9" w:rsidP="008E42AB">
            <w:pPr>
              <w:pStyle w:val="paragraph"/>
              <w:spacing w:before="0" w:beforeAutospacing="0" w:after="0" w:afterAutospacing="0"/>
              <w:textAlignment w:val="baseline"/>
              <w:rPr>
                <w:rStyle w:val="eop"/>
              </w:rPr>
            </w:pPr>
          </w:p>
          <w:p w14:paraId="7450EF4B" w14:textId="77777777" w:rsidR="00644AF9" w:rsidRDefault="00644AF9" w:rsidP="008E42AB">
            <w:pPr>
              <w:pStyle w:val="paragraph"/>
              <w:spacing w:before="0" w:beforeAutospacing="0" w:after="0" w:afterAutospacing="0"/>
              <w:textAlignment w:val="baseline"/>
              <w:rPr>
                <w:rStyle w:val="eop"/>
                <w:rFonts w:ascii="Century Gothic" w:hAnsi="Century Gothic"/>
                <w:b/>
                <w:bCs/>
              </w:rPr>
            </w:pPr>
          </w:p>
          <w:p w14:paraId="5FF8F5EC" w14:textId="77777777" w:rsidR="00644AF9" w:rsidRDefault="00644AF9" w:rsidP="008E42AB">
            <w:pPr>
              <w:pStyle w:val="paragraph"/>
              <w:spacing w:before="0" w:beforeAutospacing="0" w:after="0" w:afterAutospacing="0"/>
              <w:textAlignment w:val="baseline"/>
              <w:rPr>
                <w:rStyle w:val="eop"/>
              </w:rPr>
            </w:pPr>
          </w:p>
          <w:p w14:paraId="1EF30176" w14:textId="77777777" w:rsidR="00E21211" w:rsidRDefault="00E21211" w:rsidP="008E42AB">
            <w:pPr>
              <w:pStyle w:val="paragraph"/>
              <w:spacing w:before="0" w:beforeAutospacing="0" w:after="0" w:afterAutospacing="0"/>
              <w:textAlignment w:val="baseline"/>
              <w:rPr>
                <w:rStyle w:val="eop"/>
              </w:rPr>
            </w:pPr>
          </w:p>
          <w:p w14:paraId="6BFBDBD8" w14:textId="77777777" w:rsidR="00E21211" w:rsidRDefault="00E21211" w:rsidP="008E42AB">
            <w:pPr>
              <w:pStyle w:val="paragraph"/>
              <w:spacing w:before="0" w:beforeAutospacing="0" w:after="0" w:afterAutospacing="0"/>
              <w:textAlignment w:val="baseline"/>
              <w:rPr>
                <w:rStyle w:val="eop"/>
              </w:rPr>
            </w:pPr>
          </w:p>
          <w:p w14:paraId="5332062E" w14:textId="77777777" w:rsidR="00E21211" w:rsidRDefault="00E21211" w:rsidP="008E42AB">
            <w:pPr>
              <w:pStyle w:val="paragraph"/>
              <w:spacing w:before="0" w:beforeAutospacing="0" w:after="0" w:afterAutospacing="0"/>
              <w:textAlignment w:val="baseline"/>
              <w:rPr>
                <w:rStyle w:val="eop"/>
              </w:rPr>
            </w:pPr>
          </w:p>
          <w:p w14:paraId="6CFF4B4E" w14:textId="77777777" w:rsidR="00644AF9" w:rsidRPr="000F32F1" w:rsidRDefault="00644AF9" w:rsidP="008E42AB">
            <w:pPr>
              <w:pStyle w:val="paragraph"/>
              <w:spacing w:before="0" w:beforeAutospacing="0" w:after="0" w:afterAutospacing="0"/>
              <w:textAlignment w:val="baseline"/>
              <w:rPr>
                <w:rStyle w:val="eop"/>
                <w:rFonts w:ascii="Century Gothic" w:hAnsi="Century Gothic"/>
                <w:b/>
                <w:bCs/>
              </w:rPr>
            </w:pPr>
          </w:p>
          <w:p w14:paraId="18F8D0BF" w14:textId="77777777" w:rsidR="00644AF9" w:rsidRDefault="00644AF9" w:rsidP="008E42AB">
            <w:pPr>
              <w:pStyle w:val="paragraph"/>
              <w:spacing w:before="0" w:beforeAutospacing="0" w:after="0" w:afterAutospacing="0"/>
              <w:textAlignment w:val="baseline"/>
              <w:rPr>
                <w:rStyle w:val="eop"/>
                <w:rFonts w:ascii="Century Gothic" w:hAnsi="Century Gothic"/>
                <w:b/>
                <w:bCs/>
              </w:rPr>
            </w:pPr>
            <w:r w:rsidRPr="000F32F1">
              <w:rPr>
                <w:rStyle w:val="eop"/>
                <w:rFonts w:ascii="Century Gothic" w:hAnsi="Century Gothic"/>
                <w:b/>
                <w:bCs/>
              </w:rPr>
              <w:lastRenderedPageBreak/>
              <w:t>Skills</w:t>
            </w:r>
            <w:r>
              <w:rPr>
                <w:rStyle w:val="eop"/>
                <w:rFonts w:ascii="Century Gothic" w:hAnsi="Century Gothic"/>
                <w:b/>
                <w:bCs/>
              </w:rPr>
              <w:t>:</w:t>
            </w:r>
          </w:p>
          <w:p w14:paraId="1C6CE7F6" w14:textId="77777777" w:rsidR="00644AF9" w:rsidRDefault="00644AF9" w:rsidP="008E42AB">
            <w:pPr>
              <w:pStyle w:val="paragraph"/>
              <w:spacing w:before="0" w:beforeAutospacing="0" w:after="0" w:afterAutospacing="0"/>
              <w:textAlignment w:val="baseline"/>
              <w:rPr>
                <w:rStyle w:val="eop"/>
                <w:rFonts w:ascii="Century Gothic" w:hAnsi="Century Gothic"/>
                <w:b/>
                <w:bCs/>
              </w:rPr>
            </w:pPr>
          </w:p>
          <w:p w14:paraId="190B812A" w14:textId="77777777" w:rsidR="00644AF9" w:rsidRDefault="00644AF9" w:rsidP="008E42AB">
            <w:pPr>
              <w:pStyle w:val="paragraph"/>
              <w:spacing w:before="0" w:beforeAutospacing="0" w:after="0" w:afterAutospacing="0"/>
              <w:textAlignment w:val="baseline"/>
              <w:rPr>
                <w:rStyle w:val="eop"/>
              </w:rPr>
            </w:pPr>
          </w:p>
          <w:p w14:paraId="6966F5F5" w14:textId="77777777" w:rsidR="00644AF9" w:rsidRDefault="00644AF9" w:rsidP="008E42AB">
            <w:pPr>
              <w:pStyle w:val="paragraph"/>
              <w:spacing w:before="0" w:beforeAutospacing="0" w:after="0" w:afterAutospacing="0"/>
              <w:textAlignment w:val="baseline"/>
              <w:rPr>
                <w:rStyle w:val="eop"/>
                <w:rFonts w:ascii="Century Gothic" w:hAnsi="Century Gothic"/>
                <w:b/>
                <w:bCs/>
              </w:rPr>
            </w:pPr>
          </w:p>
          <w:p w14:paraId="531EEC8F" w14:textId="77777777" w:rsidR="00816534" w:rsidRDefault="00816534" w:rsidP="008E42AB">
            <w:pPr>
              <w:pStyle w:val="paragraph"/>
              <w:spacing w:before="0" w:beforeAutospacing="0" w:after="0" w:afterAutospacing="0"/>
              <w:textAlignment w:val="baseline"/>
              <w:rPr>
                <w:rStyle w:val="eop"/>
                <w:rFonts w:ascii="Century Gothic" w:hAnsi="Century Gothic"/>
                <w:b/>
                <w:bCs/>
              </w:rPr>
            </w:pPr>
          </w:p>
          <w:p w14:paraId="37CBF825" w14:textId="77777777" w:rsidR="00816534" w:rsidRDefault="00816534" w:rsidP="008E42AB">
            <w:pPr>
              <w:pStyle w:val="paragraph"/>
              <w:spacing w:before="0" w:beforeAutospacing="0" w:after="0" w:afterAutospacing="0"/>
              <w:textAlignment w:val="baseline"/>
              <w:rPr>
                <w:rStyle w:val="eop"/>
                <w:rFonts w:ascii="Century Gothic" w:hAnsi="Century Gothic"/>
                <w:b/>
                <w:bCs/>
              </w:rPr>
            </w:pPr>
          </w:p>
          <w:p w14:paraId="155EAEBC" w14:textId="77777777" w:rsidR="00816534" w:rsidRPr="000F32F1" w:rsidRDefault="00816534" w:rsidP="008E42AB">
            <w:pPr>
              <w:pStyle w:val="paragraph"/>
              <w:spacing w:before="0" w:beforeAutospacing="0" w:after="0" w:afterAutospacing="0"/>
              <w:textAlignment w:val="baseline"/>
              <w:rPr>
                <w:rStyle w:val="eop"/>
                <w:rFonts w:ascii="Century Gothic" w:hAnsi="Century Gothic"/>
                <w:b/>
                <w:bCs/>
              </w:rPr>
            </w:pPr>
          </w:p>
          <w:p w14:paraId="2DF69FB5" w14:textId="77777777" w:rsidR="00644AF9" w:rsidRDefault="00644AF9" w:rsidP="008E42AB">
            <w:pPr>
              <w:pStyle w:val="paragraph"/>
              <w:spacing w:before="0" w:beforeAutospacing="0" w:after="0" w:afterAutospacing="0"/>
              <w:textAlignment w:val="baseline"/>
              <w:rPr>
                <w:rStyle w:val="eop"/>
                <w:rFonts w:ascii="Century Gothic" w:hAnsi="Century Gothic"/>
                <w:b/>
                <w:bCs/>
              </w:rPr>
            </w:pPr>
            <w:r w:rsidRPr="000F32F1">
              <w:rPr>
                <w:rStyle w:val="eop"/>
                <w:rFonts w:ascii="Century Gothic" w:hAnsi="Century Gothic"/>
                <w:b/>
                <w:bCs/>
              </w:rPr>
              <w:t>Personal attributes</w:t>
            </w:r>
            <w:r>
              <w:rPr>
                <w:rStyle w:val="eop"/>
                <w:rFonts w:ascii="Century Gothic" w:hAnsi="Century Gothic"/>
                <w:b/>
                <w:bCs/>
              </w:rPr>
              <w:t>:</w:t>
            </w:r>
          </w:p>
          <w:p w14:paraId="6959A537" w14:textId="77777777" w:rsidR="00644AF9" w:rsidRDefault="00644AF9" w:rsidP="008E42AB">
            <w:pPr>
              <w:pStyle w:val="paragraph"/>
              <w:spacing w:before="0" w:beforeAutospacing="0" w:after="0" w:afterAutospacing="0"/>
              <w:textAlignment w:val="baseline"/>
              <w:rPr>
                <w:rStyle w:val="eop"/>
                <w:rFonts w:ascii="Century Gothic" w:hAnsi="Century Gothic"/>
                <w:b/>
                <w:bCs/>
              </w:rPr>
            </w:pPr>
          </w:p>
          <w:p w14:paraId="2F240D3E" w14:textId="77777777" w:rsidR="00644AF9" w:rsidRDefault="00644AF9" w:rsidP="008E42AB">
            <w:pPr>
              <w:pStyle w:val="paragraph"/>
              <w:spacing w:before="0" w:beforeAutospacing="0" w:after="0" w:afterAutospacing="0"/>
              <w:textAlignment w:val="baseline"/>
              <w:rPr>
                <w:rStyle w:val="eop"/>
              </w:rPr>
            </w:pPr>
          </w:p>
          <w:p w14:paraId="1D80E901" w14:textId="77777777" w:rsidR="00E21211" w:rsidRDefault="00E21211" w:rsidP="008E42AB">
            <w:pPr>
              <w:pStyle w:val="paragraph"/>
              <w:spacing w:before="0" w:beforeAutospacing="0" w:after="0" w:afterAutospacing="0"/>
              <w:textAlignment w:val="baseline"/>
              <w:rPr>
                <w:rStyle w:val="eop"/>
              </w:rPr>
            </w:pPr>
          </w:p>
          <w:p w14:paraId="073DCDC5" w14:textId="77777777" w:rsidR="00E21211" w:rsidRDefault="00E21211" w:rsidP="008E42AB">
            <w:pPr>
              <w:pStyle w:val="paragraph"/>
              <w:spacing w:before="0" w:beforeAutospacing="0" w:after="0" w:afterAutospacing="0"/>
              <w:textAlignment w:val="baseline"/>
              <w:rPr>
                <w:rStyle w:val="eop"/>
              </w:rPr>
            </w:pPr>
          </w:p>
          <w:p w14:paraId="7F38F2FE" w14:textId="77777777" w:rsidR="00E21211" w:rsidRDefault="00E21211" w:rsidP="008E42AB">
            <w:pPr>
              <w:pStyle w:val="paragraph"/>
              <w:spacing w:before="0" w:beforeAutospacing="0" w:after="0" w:afterAutospacing="0"/>
              <w:textAlignment w:val="baseline"/>
              <w:rPr>
                <w:rStyle w:val="eop"/>
              </w:rPr>
            </w:pPr>
          </w:p>
          <w:p w14:paraId="151CCA55" w14:textId="77777777" w:rsidR="00644AF9" w:rsidRPr="000F32F1" w:rsidRDefault="00644AF9" w:rsidP="008E42AB">
            <w:pPr>
              <w:pStyle w:val="paragraph"/>
              <w:spacing w:before="0" w:beforeAutospacing="0" w:after="0" w:afterAutospacing="0"/>
              <w:textAlignment w:val="baseline"/>
              <w:rPr>
                <w:rStyle w:val="eop"/>
                <w:rFonts w:ascii="Century Gothic" w:hAnsi="Century Gothic"/>
                <w:b/>
                <w:bCs/>
              </w:rPr>
            </w:pPr>
          </w:p>
          <w:p w14:paraId="569DA2EA" w14:textId="77777777" w:rsidR="00644AF9" w:rsidRPr="007C1C76" w:rsidRDefault="00644AF9" w:rsidP="008E42AB">
            <w:pPr>
              <w:jc w:val="center"/>
              <w:rPr>
                <w:rFonts w:ascii="Century Gothic" w:hAnsi="Century Gothic" w:cs="Microsoft New Tai Lue"/>
              </w:rPr>
            </w:pPr>
          </w:p>
        </w:tc>
      </w:tr>
      <w:tr w:rsidR="00644AF9" w:rsidRPr="007C1C76" w14:paraId="2E3A8F19" w14:textId="77777777" w:rsidTr="00816534">
        <w:tc>
          <w:tcPr>
            <w:tcW w:w="9010" w:type="dxa"/>
            <w:gridSpan w:val="4"/>
            <w:shd w:val="clear" w:color="auto" w:fill="4EA72E" w:themeFill="accent6"/>
          </w:tcPr>
          <w:p w14:paraId="5864CDDD" w14:textId="77777777" w:rsidR="00644AF9" w:rsidRPr="00644AF9" w:rsidRDefault="00644AF9" w:rsidP="008E42AB">
            <w:pPr>
              <w:jc w:val="center"/>
              <w:rPr>
                <w:rFonts w:ascii="Century Gothic" w:hAnsi="Century Gothic" w:cs="Microsoft New Tai Lue"/>
                <w:color w:val="FFFFFF" w:themeColor="background1"/>
              </w:rPr>
            </w:pPr>
            <w:r w:rsidRPr="00644AF9">
              <w:rPr>
                <w:rFonts w:ascii="Century Gothic" w:hAnsi="Century Gothic" w:cs="Microsoft New Tai Lue"/>
                <w:color w:val="FFFFFF" w:themeColor="background1"/>
              </w:rPr>
              <w:lastRenderedPageBreak/>
              <w:t>Please tell us about any support you would need to be able to do this role</w:t>
            </w:r>
          </w:p>
        </w:tc>
      </w:tr>
      <w:tr w:rsidR="00644AF9" w:rsidRPr="007C1C76" w14:paraId="0870090B" w14:textId="77777777" w:rsidTr="008E42AB">
        <w:tc>
          <w:tcPr>
            <w:tcW w:w="9010" w:type="dxa"/>
            <w:gridSpan w:val="4"/>
          </w:tcPr>
          <w:p w14:paraId="17907692" w14:textId="77777777" w:rsidR="00644AF9" w:rsidRPr="007C1C76" w:rsidRDefault="00644AF9" w:rsidP="008E42AB">
            <w:pPr>
              <w:jc w:val="center"/>
              <w:rPr>
                <w:rFonts w:ascii="Century Gothic" w:hAnsi="Century Gothic" w:cs="Microsoft New Tai Lue"/>
              </w:rPr>
            </w:pPr>
          </w:p>
          <w:p w14:paraId="3812BA35" w14:textId="77777777" w:rsidR="00644AF9" w:rsidRDefault="00644AF9" w:rsidP="00E21211">
            <w:pPr>
              <w:rPr>
                <w:rFonts w:ascii="Century Gothic" w:hAnsi="Century Gothic" w:cs="Microsoft New Tai Lue"/>
              </w:rPr>
            </w:pPr>
          </w:p>
          <w:p w14:paraId="417E5227" w14:textId="77777777" w:rsidR="00644AF9" w:rsidRDefault="00644AF9" w:rsidP="008E42AB">
            <w:pPr>
              <w:jc w:val="center"/>
              <w:rPr>
                <w:rFonts w:ascii="Century Gothic" w:hAnsi="Century Gothic" w:cs="Microsoft New Tai Lue"/>
              </w:rPr>
            </w:pPr>
          </w:p>
          <w:p w14:paraId="26228646" w14:textId="77777777" w:rsidR="00644AF9" w:rsidRPr="007C1C76" w:rsidRDefault="00644AF9" w:rsidP="008E42AB">
            <w:pPr>
              <w:jc w:val="center"/>
              <w:rPr>
                <w:rFonts w:ascii="Century Gothic" w:hAnsi="Century Gothic" w:cs="Microsoft New Tai Lue"/>
              </w:rPr>
            </w:pPr>
          </w:p>
          <w:p w14:paraId="1585F8AF" w14:textId="77777777" w:rsidR="00644AF9" w:rsidRPr="007C1C76" w:rsidRDefault="00644AF9" w:rsidP="008E42AB">
            <w:pPr>
              <w:jc w:val="center"/>
              <w:rPr>
                <w:rFonts w:ascii="Century Gothic" w:hAnsi="Century Gothic" w:cs="Microsoft New Tai Lue"/>
              </w:rPr>
            </w:pPr>
          </w:p>
          <w:p w14:paraId="4FA20F77" w14:textId="77777777" w:rsidR="00644AF9" w:rsidRPr="007C1C76" w:rsidRDefault="00644AF9" w:rsidP="008E42AB">
            <w:pPr>
              <w:jc w:val="center"/>
              <w:rPr>
                <w:rFonts w:ascii="Century Gothic" w:hAnsi="Century Gothic" w:cs="Microsoft New Tai Lue"/>
              </w:rPr>
            </w:pPr>
          </w:p>
          <w:p w14:paraId="1738236C" w14:textId="77777777" w:rsidR="00644AF9" w:rsidRPr="007C1C76" w:rsidRDefault="00644AF9" w:rsidP="008E42AB">
            <w:pPr>
              <w:jc w:val="center"/>
              <w:rPr>
                <w:rFonts w:ascii="Century Gothic" w:hAnsi="Century Gothic" w:cs="Microsoft New Tai Lue"/>
              </w:rPr>
            </w:pPr>
          </w:p>
          <w:p w14:paraId="5FB39BE2" w14:textId="77777777" w:rsidR="00644AF9" w:rsidRPr="007C1C76" w:rsidRDefault="00644AF9" w:rsidP="008E42AB">
            <w:pPr>
              <w:jc w:val="center"/>
              <w:rPr>
                <w:rFonts w:ascii="Century Gothic" w:hAnsi="Century Gothic" w:cs="Microsoft New Tai Lue"/>
              </w:rPr>
            </w:pPr>
          </w:p>
        </w:tc>
      </w:tr>
      <w:tr w:rsidR="00644AF9" w:rsidRPr="007C1C76" w14:paraId="1D6C820A" w14:textId="77777777" w:rsidTr="00816534">
        <w:tc>
          <w:tcPr>
            <w:tcW w:w="9010" w:type="dxa"/>
            <w:gridSpan w:val="4"/>
            <w:shd w:val="clear" w:color="auto" w:fill="4EA72E" w:themeFill="accent6"/>
          </w:tcPr>
          <w:p w14:paraId="4D17999A" w14:textId="77777777" w:rsidR="00644AF9" w:rsidRPr="007C1C76" w:rsidRDefault="00644AF9" w:rsidP="008E42AB">
            <w:pPr>
              <w:jc w:val="center"/>
              <w:rPr>
                <w:rFonts w:ascii="Century Gothic" w:hAnsi="Century Gothic" w:cs="Microsoft New Tai Lue"/>
              </w:rPr>
            </w:pPr>
            <w:r w:rsidRPr="00644AF9">
              <w:rPr>
                <w:rFonts w:ascii="Century Gothic" w:hAnsi="Century Gothic" w:cs="Microsoft New Tai Lue"/>
                <w:color w:val="FFFFFF" w:themeColor="background1"/>
              </w:rPr>
              <w:t>Previous Employment</w:t>
            </w:r>
          </w:p>
        </w:tc>
      </w:tr>
      <w:tr w:rsidR="00644AF9" w:rsidRPr="007C1C76" w14:paraId="3ECC7EC9" w14:textId="77777777" w:rsidTr="008E42AB">
        <w:tc>
          <w:tcPr>
            <w:tcW w:w="9010" w:type="dxa"/>
            <w:gridSpan w:val="4"/>
          </w:tcPr>
          <w:p w14:paraId="66C56BFC" w14:textId="77777777" w:rsidR="00644AF9" w:rsidRPr="007C1C76" w:rsidRDefault="00644AF9" w:rsidP="008E42AB">
            <w:pPr>
              <w:rPr>
                <w:rFonts w:ascii="Century Gothic" w:hAnsi="Century Gothic" w:cs="Microsoft New Tai Lue"/>
              </w:rPr>
            </w:pPr>
            <w:r w:rsidRPr="007C1C76">
              <w:rPr>
                <w:rFonts w:ascii="Century Gothic" w:hAnsi="Century Gothic" w:cs="Microsoft New Tai Lue"/>
              </w:rPr>
              <w:t>Company</w:t>
            </w:r>
          </w:p>
        </w:tc>
      </w:tr>
      <w:tr w:rsidR="00644AF9" w:rsidRPr="007C1C76" w14:paraId="3CA04038" w14:textId="77777777" w:rsidTr="008E42AB">
        <w:tc>
          <w:tcPr>
            <w:tcW w:w="9010" w:type="dxa"/>
            <w:gridSpan w:val="4"/>
          </w:tcPr>
          <w:p w14:paraId="4628AF80" w14:textId="77777777" w:rsidR="00644AF9" w:rsidRPr="007C1C76" w:rsidRDefault="00644AF9" w:rsidP="008E42AB">
            <w:pPr>
              <w:rPr>
                <w:rFonts w:ascii="Century Gothic" w:hAnsi="Century Gothic" w:cs="Microsoft New Tai Lue"/>
              </w:rPr>
            </w:pPr>
            <w:r w:rsidRPr="007C1C76">
              <w:rPr>
                <w:rFonts w:ascii="Century Gothic" w:hAnsi="Century Gothic" w:cs="Microsoft New Tai Lue"/>
              </w:rPr>
              <w:t>Address</w:t>
            </w:r>
          </w:p>
          <w:p w14:paraId="21E18A1C" w14:textId="77777777" w:rsidR="00644AF9" w:rsidRPr="007C1C76" w:rsidRDefault="00644AF9" w:rsidP="008E42AB">
            <w:pPr>
              <w:rPr>
                <w:rFonts w:ascii="Century Gothic" w:hAnsi="Century Gothic" w:cs="Microsoft New Tai Lue"/>
              </w:rPr>
            </w:pPr>
          </w:p>
          <w:p w14:paraId="647C0805" w14:textId="77777777" w:rsidR="00644AF9" w:rsidRDefault="00644AF9" w:rsidP="008E42AB">
            <w:pPr>
              <w:rPr>
                <w:rFonts w:ascii="Century Gothic" w:hAnsi="Century Gothic" w:cs="Microsoft New Tai Lue"/>
              </w:rPr>
            </w:pPr>
          </w:p>
          <w:p w14:paraId="054C9C55" w14:textId="77777777" w:rsidR="00644AF9" w:rsidRDefault="00644AF9" w:rsidP="008E42AB">
            <w:pPr>
              <w:rPr>
                <w:rFonts w:ascii="Century Gothic" w:hAnsi="Century Gothic" w:cs="Microsoft New Tai Lue"/>
              </w:rPr>
            </w:pPr>
          </w:p>
          <w:p w14:paraId="67162DA9" w14:textId="77777777" w:rsidR="00644AF9" w:rsidRDefault="00644AF9" w:rsidP="008E42AB">
            <w:pPr>
              <w:rPr>
                <w:rFonts w:ascii="Century Gothic" w:hAnsi="Century Gothic" w:cs="Microsoft New Tai Lue"/>
              </w:rPr>
            </w:pPr>
          </w:p>
          <w:p w14:paraId="098E8C12" w14:textId="77777777" w:rsidR="00644AF9" w:rsidRPr="007C1C76" w:rsidRDefault="00644AF9" w:rsidP="008E42AB">
            <w:pPr>
              <w:rPr>
                <w:rFonts w:ascii="Century Gothic" w:hAnsi="Century Gothic" w:cs="Microsoft New Tai Lue"/>
              </w:rPr>
            </w:pPr>
          </w:p>
        </w:tc>
      </w:tr>
      <w:tr w:rsidR="00644AF9" w:rsidRPr="007C1C76" w14:paraId="3EC768A4" w14:textId="77777777" w:rsidTr="008E42AB">
        <w:tc>
          <w:tcPr>
            <w:tcW w:w="9010" w:type="dxa"/>
            <w:gridSpan w:val="4"/>
          </w:tcPr>
          <w:p w14:paraId="6ACC683A" w14:textId="77777777" w:rsidR="00644AF9" w:rsidRPr="007C1C76" w:rsidRDefault="00644AF9" w:rsidP="008E42AB">
            <w:pPr>
              <w:rPr>
                <w:rFonts w:ascii="Century Gothic" w:hAnsi="Century Gothic" w:cs="Microsoft New Tai Lue"/>
              </w:rPr>
            </w:pPr>
            <w:r w:rsidRPr="007C1C76">
              <w:rPr>
                <w:rFonts w:ascii="Century Gothic" w:hAnsi="Century Gothic" w:cs="Microsoft New Tai Lue"/>
              </w:rPr>
              <w:t>Contact name</w:t>
            </w:r>
          </w:p>
        </w:tc>
      </w:tr>
      <w:tr w:rsidR="00644AF9" w:rsidRPr="007C1C76" w14:paraId="1D287EFB" w14:textId="77777777" w:rsidTr="008E42AB">
        <w:tc>
          <w:tcPr>
            <w:tcW w:w="9010" w:type="dxa"/>
            <w:gridSpan w:val="4"/>
          </w:tcPr>
          <w:p w14:paraId="030620E4" w14:textId="77777777" w:rsidR="00644AF9" w:rsidRPr="007C1C76" w:rsidRDefault="00644AF9" w:rsidP="008E42AB">
            <w:pPr>
              <w:rPr>
                <w:rFonts w:ascii="Century Gothic" w:hAnsi="Century Gothic" w:cs="Microsoft New Tai Lue"/>
              </w:rPr>
            </w:pPr>
            <w:r w:rsidRPr="007C1C76">
              <w:rPr>
                <w:rFonts w:ascii="Century Gothic" w:hAnsi="Century Gothic" w:cs="Microsoft New Tai Lue"/>
              </w:rPr>
              <w:t>Contact email</w:t>
            </w:r>
          </w:p>
        </w:tc>
      </w:tr>
      <w:tr w:rsidR="00644AF9" w:rsidRPr="007C1C76" w14:paraId="6E0FED3E" w14:textId="77777777" w:rsidTr="008E42AB">
        <w:tc>
          <w:tcPr>
            <w:tcW w:w="4510" w:type="dxa"/>
            <w:gridSpan w:val="2"/>
          </w:tcPr>
          <w:p w14:paraId="359C26D9" w14:textId="77777777" w:rsidR="00644AF9" w:rsidRPr="007C1C76" w:rsidRDefault="00644AF9" w:rsidP="008E42AB">
            <w:pPr>
              <w:rPr>
                <w:rFonts w:ascii="Century Gothic" w:hAnsi="Century Gothic" w:cs="Microsoft New Tai Lue"/>
              </w:rPr>
            </w:pPr>
            <w:r w:rsidRPr="007C1C76">
              <w:rPr>
                <w:rFonts w:ascii="Century Gothic" w:hAnsi="Century Gothic" w:cs="Microsoft New Tai Lue"/>
              </w:rPr>
              <w:t>Date from:</w:t>
            </w:r>
          </w:p>
        </w:tc>
        <w:tc>
          <w:tcPr>
            <w:tcW w:w="4500" w:type="dxa"/>
            <w:gridSpan w:val="2"/>
          </w:tcPr>
          <w:p w14:paraId="428B1E23" w14:textId="77777777" w:rsidR="00644AF9" w:rsidRPr="007C1C76" w:rsidRDefault="00644AF9" w:rsidP="008E42AB">
            <w:pPr>
              <w:rPr>
                <w:rFonts w:ascii="Century Gothic" w:hAnsi="Century Gothic" w:cs="Microsoft New Tai Lue"/>
              </w:rPr>
            </w:pPr>
            <w:r w:rsidRPr="007C1C76">
              <w:rPr>
                <w:rFonts w:ascii="Century Gothic" w:hAnsi="Century Gothic" w:cs="Microsoft New Tai Lue"/>
              </w:rPr>
              <w:t>Date to:</w:t>
            </w:r>
          </w:p>
        </w:tc>
      </w:tr>
      <w:tr w:rsidR="00644AF9" w:rsidRPr="007C1C76" w14:paraId="4E7ADB45" w14:textId="77777777" w:rsidTr="008E42AB">
        <w:tc>
          <w:tcPr>
            <w:tcW w:w="9010" w:type="dxa"/>
            <w:gridSpan w:val="4"/>
          </w:tcPr>
          <w:p w14:paraId="740D5D21" w14:textId="77777777" w:rsidR="00644AF9" w:rsidRPr="007C1C76" w:rsidRDefault="00644AF9" w:rsidP="008E42AB">
            <w:pPr>
              <w:rPr>
                <w:rFonts w:ascii="Century Gothic" w:hAnsi="Century Gothic" w:cs="Microsoft New Tai Lue"/>
              </w:rPr>
            </w:pPr>
            <w:r w:rsidRPr="007C1C76">
              <w:rPr>
                <w:rFonts w:ascii="Century Gothic" w:hAnsi="Century Gothic" w:cs="Microsoft New Tai Lue"/>
              </w:rPr>
              <w:t>Please outline your main responsibilities:</w:t>
            </w:r>
          </w:p>
          <w:p w14:paraId="3FBAB3B3" w14:textId="77777777" w:rsidR="00644AF9" w:rsidRPr="007C1C76" w:rsidRDefault="00644AF9" w:rsidP="008E42AB">
            <w:pPr>
              <w:rPr>
                <w:rFonts w:ascii="Century Gothic" w:hAnsi="Century Gothic" w:cs="Microsoft New Tai Lue"/>
              </w:rPr>
            </w:pPr>
          </w:p>
          <w:p w14:paraId="788CA57A" w14:textId="77777777" w:rsidR="00644AF9" w:rsidRDefault="00644AF9" w:rsidP="008E42AB">
            <w:pPr>
              <w:rPr>
                <w:rFonts w:ascii="Century Gothic" w:hAnsi="Century Gothic" w:cs="Microsoft New Tai Lue"/>
              </w:rPr>
            </w:pPr>
          </w:p>
          <w:p w14:paraId="46B53627" w14:textId="77777777" w:rsidR="00644AF9" w:rsidRDefault="00644AF9" w:rsidP="008E42AB">
            <w:pPr>
              <w:rPr>
                <w:rFonts w:ascii="Century Gothic" w:hAnsi="Century Gothic" w:cs="Microsoft New Tai Lue"/>
              </w:rPr>
            </w:pPr>
          </w:p>
          <w:p w14:paraId="30EB412C" w14:textId="77777777" w:rsidR="00644AF9" w:rsidRPr="007C1C76" w:rsidRDefault="00644AF9" w:rsidP="008E42AB">
            <w:pPr>
              <w:rPr>
                <w:rFonts w:ascii="Century Gothic" w:hAnsi="Century Gothic" w:cs="Microsoft New Tai Lue"/>
              </w:rPr>
            </w:pPr>
          </w:p>
          <w:p w14:paraId="4C300801" w14:textId="77777777" w:rsidR="00644AF9" w:rsidRPr="007C1C76" w:rsidRDefault="00644AF9" w:rsidP="008E42AB">
            <w:pPr>
              <w:rPr>
                <w:rFonts w:ascii="Century Gothic" w:hAnsi="Century Gothic" w:cs="Microsoft New Tai Lue"/>
              </w:rPr>
            </w:pPr>
          </w:p>
          <w:p w14:paraId="69AFF217" w14:textId="77777777" w:rsidR="00644AF9" w:rsidRPr="007C1C76" w:rsidRDefault="00644AF9" w:rsidP="008E42AB">
            <w:pPr>
              <w:rPr>
                <w:rFonts w:ascii="Century Gothic" w:hAnsi="Century Gothic" w:cs="Microsoft New Tai Lue"/>
              </w:rPr>
            </w:pPr>
          </w:p>
          <w:p w14:paraId="1DE7537E" w14:textId="77777777" w:rsidR="00644AF9" w:rsidRPr="007C1C76" w:rsidRDefault="00644AF9" w:rsidP="008E42AB">
            <w:pPr>
              <w:rPr>
                <w:rFonts w:ascii="Century Gothic" w:hAnsi="Century Gothic" w:cs="Microsoft New Tai Lue"/>
              </w:rPr>
            </w:pPr>
          </w:p>
        </w:tc>
      </w:tr>
      <w:tr w:rsidR="00644AF9" w:rsidRPr="007C1C76" w14:paraId="1ACCD9DC" w14:textId="77777777" w:rsidTr="008E42AB">
        <w:tc>
          <w:tcPr>
            <w:tcW w:w="9010" w:type="dxa"/>
            <w:gridSpan w:val="4"/>
          </w:tcPr>
          <w:p w14:paraId="5A3ABF61" w14:textId="77777777" w:rsidR="00644AF9" w:rsidRPr="007C1C76" w:rsidRDefault="00644AF9" w:rsidP="008E42AB">
            <w:pPr>
              <w:rPr>
                <w:rFonts w:ascii="Century Gothic" w:hAnsi="Century Gothic" w:cs="Microsoft New Tai Lue"/>
              </w:rPr>
            </w:pPr>
            <w:r w:rsidRPr="007C1C76">
              <w:rPr>
                <w:rFonts w:ascii="Century Gothic" w:hAnsi="Century Gothic" w:cs="Microsoft New Tai Lue"/>
              </w:rPr>
              <w:lastRenderedPageBreak/>
              <w:t>May we contact your previous employer for a reference? Yes/No</w:t>
            </w:r>
          </w:p>
        </w:tc>
      </w:tr>
      <w:tr w:rsidR="00644AF9" w:rsidRPr="007C1C76" w14:paraId="746209B6" w14:textId="77777777" w:rsidTr="008E42AB">
        <w:tc>
          <w:tcPr>
            <w:tcW w:w="9010" w:type="dxa"/>
            <w:gridSpan w:val="4"/>
          </w:tcPr>
          <w:p w14:paraId="3FCE9CCC" w14:textId="77777777" w:rsidR="00644AF9" w:rsidRPr="007C1C76" w:rsidRDefault="00644AF9" w:rsidP="008E42AB">
            <w:pPr>
              <w:rPr>
                <w:rFonts w:ascii="Century Gothic" w:hAnsi="Century Gothic" w:cs="Microsoft New Tai Lue"/>
              </w:rPr>
            </w:pPr>
            <w:r w:rsidRPr="007C1C76">
              <w:rPr>
                <w:rFonts w:ascii="Century Gothic" w:hAnsi="Century Gothic" w:cs="Microsoft New Tai Lue"/>
              </w:rPr>
              <w:t>Company</w:t>
            </w:r>
          </w:p>
        </w:tc>
      </w:tr>
      <w:tr w:rsidR="00644AF9" w:rsidRPr="007C1C76" w14:paraId="60E18130" w14:textId="77777777" w:rsidTr="008E42AB">
        <w:tc>
          <w:tcPr>
            <w:tcW w:w="9010" w:type="dxa"/>
            <w:gridSpan w:val="4"/>
          </w:tcPr>
          <w:p w14:paraId="701B6F85" w14:textId="77777777" w:rsidR="00644AF9" w:rsidRPr="007C1C76" w:rsidRDefault="00644AF9" w:rsidP="008E42AB">
            <w:pPr>
              <w:rPr>
                <w:rFonts w:ascii="Century Gothic" w:hAnsi="Century Gothic" w:cs="Microsoft New Tai Lue"/>
              </w:rPr>
            </w:pPr>
            <w:r w:rsidRPr="007C1C76">
              <w:rPr>
                <w:rFonts w:ascii="Century Gothic" w:hAnsi="Century Gothic" w:cs="Microsoft New Tai Lue"/>
              </w:rPr>
              <w:t>Address</w:t>
            </w:r>
          </w:p>
          <w:p w14:paraId="67922A70" w14:textId="77777777" w:rsidR="00644AF9" w:rsidRDefault="00644AF9" w:rsidP="008E42AB">
            <w:pPr>
              <w:rPr>
                <w:rFonts w:ascii="Century Gothic" w:hAnsi="Century Gothic" w:cs="Microsoft New Tai Lue"/>
              </w:rPr>
            </w:pPr>
          </w:p>
          <w:p w14:paraId="6D7304E5" w14:textId="77777777" w:rsidR="00644AF9" w:rsidRDefault="00644AF9" w:rsidP="008E42AB">
            <w:pPr>
              <w:rPr>
                <w:rFonts w:ascii="Century Gothic" w:hAnsi="Century Gothic" w:cs="Microsoft New Tai Lue"/>
              </w:rPr>
            </w:pPr>
          </w:p>
          <w:p w14:paraId="708FA8D8" w14:textId="77777777" w:rsidR="00644AF9" w:rsidRDefault="00644AF9" w:rsidP="008E42AB">
            <w:pPr>
              <w:rPr>
                <w:rFonts w:ascii="Century Gothic" w:hAnsi="Century Gothic" w:cs="Microsoft New Tai Lue"/>
              </w:rPr>
            </w:pPr>
          </w:p>
          <w:p w14:paraId="524D56A3" w14:textId="77777777" w:rsidR="00644AF9" w:rsidRPr="007C1C76" w:rsidRDefault="00644AF9" w:rsidP="008E42AB">
            <w:pPr>
              <w:rPr>
                <w:rFonts w:ascii="Century Gothic" w:hAnsi="Century Gothic" w:cs="Microsoft New Tai Lue"/>
              </w:rPr>
            </w:pPr>
          </w:p>
          <w:p w14:paraId="7C0181E7" w14:textId="77777777" w:rsidR="00644AF9" w:rsidRPr="007C1C76" w:rsidRDefault="00644AF9" w:rsidP="008E42AB">
            <w:pPr>
              <w:rPr>
                <w:rFonts w:ascii="Century Gothic" w:hAnsi="Century Gothic" w:cs="Microsoft New Tai Lue"/>
              </w:rPr>
            </w:pPr>
          </w:p>
        </w:tc>
      </w:tr>
      <w:tr w:rsidR="00644AF9" w:rsidRPr="007C1C76" w14:paraId="3A2C9C5C" w14:textId="77777777" w:rsidTr="008E42AB">
        <w:tc>
          <w:tcPr>
            <w:tcW w:w="9010" w:type="dxa"/>
            <w:gridSpan w:val="4"/>
          </w:tcPr>
          <w:p w14:paraId="4625FB75" w14:textId="77777777" w:rsidR="00644AF9" w:rsidRPr="007C1C76" w:rsidRDefault="00644AF9" w:rsidP="008E42AB">
            <w:pPr>
              <w:rPr>
                <w:rFonts w:ascii="Century Gothic" w:hAnsi="Century Gothic" w:cs="Microsoft New Tai Lue"/>
              </w:rPr>
            </w:pPr>
            <w:r w:rsidRPr="007C1C76">
              <w:rPr>
                <w:rFonts w:ascii="Century Gothic" w:hAnsi="Century Gothic" w:cs="Microsoft New Tai Lue"/>
              </w:rPr>
              <w:t>Contact name</w:t>
            </w:r>
          </w:p>
        </w:tc>
      </w:tr>
      <w:tr w:rsidR="00644AF9" w:rsidRPr="007C1C76" w14:paraId="653770E5" w14:textId="77777777" w:rsidTr="008E42AB">
        <w:tc>
          <w:tcPr>
            <w:tcW w:w="9010" w:type="dxa"/>
            <w:gridSpan w:val="4"/>
          </w:tcPr>
          <w:p w14:paraId="5C773BA1" w14:textId="77777777" w:rsidR="00644AF9" w:rsidRPr="007C1C76" w:rsidRDefault="00644AF9" w:rsidP="008E42AB">
            <w:pPr>
              <w:rPr>
                <w:rFonts w:ascii="Century Gothic" w:hAnsi="Century Gothic" w:cs="Microsoft New Tai Lue"/>
              </w:rPr>
            </w:pPr>
            <w:r w:rsidRPr="007C1C76">
              <w:rPr>
                <w:rFonts w:ascii="Century Gothic" w:hAnsi="Century Gothic" w:cs="Microsoft New Tai Lue"/>
              </w:rPr>
              <w:t>Contact email</w:t>
            </w:r>
          </w:p>
        </w:tc>
      </w:tr>
      <w:tr w:rsidR="00644AF9" w:rsidRPr="007C1C76" w14:paraId="27E38EB9" w14:textId="77777777" w:rsidTr="008E42AB">
        <w:tc>
          <w:tcPr>
            <w:tcW w:w="4510" w:type="dxa"/>
            <w:gridSpan w:val="2"/>
          </w:tcPr>
          <w:p w14:paraId="1AF2E021" w14:textId="77777777" w:rsidR="00644AF9" w:rsidRPr="007C1C76" w:rsidRDefault="00644AF9" w:rsidP="008E42AB">
            <w:pPr>
              <w:rPr>
                <w:rFonts w:ascii="Century Gothic" w:hAnsi="Century Gothic" w:cs="Microsoft New Tai Lue"/>
              </w:rPr>
            </w:pPr>
            <w:r w:rsidRPr="007C1C76">
              <w:rPr>
                <w:rFonts w:ascii="Century Gothic" w:hAnsi="Century Gothic" w:cs="Microsoft New Tai Lue"/>
              </w:rPr>
              <w:t>Date from:</w:t>
            </w:r>
          </w:p>
        </w:tc>
        <w:tc>
          <w:tcPr>
            <w:tcW w:w="4500" w:type="dxa"/>
            <w:gridSpan w:val="2"/>
          </w:tcPr>
          <w:p w14:paraId="728D0AC8" w14:textId="77777777" w:rsidR="00644AF9" w:rsidRPr="007C1C76" w:rsidRDefault="00644AF9" w:rsidP="008E42AB">
            <w:pPr>
              <w:rPr>
                <w:rFonts w:ascii="Century Gothic" w:hAnsi="Century Gothic" w:cs="Microsoft New Tai Lue"/>
              </w:rPr>
            </w:pPr>
            <w:r w:rsidRPr="007C1C76">
              <w:rPr>
                <w:rFonts w:ascii="Century Gothic" w:hAnsi="Century Gothic" w:cs="Microsoft New Tai Lue"/>
              </w:rPr>
              <w:t>Date to:</w:t>
            </w:r>
          </w:p>
        </w:tc>
      </w:tr>
      <w:tr w:rsidR="00644AF9" w:rsidRPr="007C1C76" w14:paraId="579AFF62" w14:textId="77777777" w:rsidTr="008E42AB">
        <w:tc>
          <w:tcPr>
            <w:tcW w:w="9010" w:type="dxa"/>
            <w:gridSpan w:val="4"/>
          </w:tcPr>
          <w:p w14:paraId="5FE7109E" w14:textId="77777777" w:rsidR="00644AF9" w:rsidRPr="007C1C76" w:rsidRDefault="00644AF9" w:rsidP="008E42AB">
            <w:pPr>
              <w:rPr>
                <w:rFonts w:ascii="Century Gothic" w:hAnsi="Century Gothic" w:cs="Microsoft New Tai Lue"/>
              </w:rPr>
            </w:pPr>
            <w:r w:rsidRPr="007C1C76">
              <w:rPr>
                <w:rFonts w:ascii="Century Gothic" w:hAnsi="Century Gothic" w:cs="Microsoft New Tai Lue"/>
              </w:rPr>
              <w:t>Please outline your main responsibilities:</w:t>
            </w:r>
          </w:p>
          <w:p w14:paraId="3E756D31" w14:textId="77777777" w:rsidR="00644AF9" w:rsidRPr="007C1C76" w:rsidRDefault="00644AF9" w:rsidP="008E42AB">
            <w:pPr>
              <w:rPr>
                <w:rFonts w:ascii="Century Gothic" w:hAnsi="Century Gothic" w:cs="Microsoft New Tai Lue"/>
              </w:rPr>
            </w:pPr>
          </w:p>
          <w:p w14:paraId="39EACAF1" w14:textId="77777777" w:rsidR="00644AF9" w:rsidRPr="007C1C76" w:rsidRDefault="00644AF9" w:rsidP="008E42AB">
            <w:pPr>
              <w:rPr>
                <w:rFonts w:ascii="Century Gothic" w:hAnsi="Century Gothic" w:cs="Microsoft New Tai Lue"/>
              </w:rPr>
            </w:pPr>
          </w:p>
          <w:p w14:paraId="7F7846BB" w14:textId="77777777" w:rsidR="00644AF9" w:rsidRDefault="00644AF9" w:rsidP="008E42AB">
            <w:pPr>
              <w:rPr>
                <w:rFonts w:ascii="Century Gothic" w:hAnsi="Century Gothic" w:cs="Microsoft New Tai Lue"/>
              </w:rPr>
            </w:pPr>
          </w:p>
          <w:p w14:paraId="443E6334" w14:textId="77777777" w:rsidR="00644AF9" w:rsidRDefault="00644AF9" w:rsidP="008E42AB">
            <w:pPr>
              <w:rPr>
                <w:rFonts w:ascii="Century Gothic" w:hAnsi="Century Gothic" w:cs="Microsoft New Tai Lue"/>
              </w:rPr>
            </w:pPr>
          </w:p>
          <w:p w14:paraId="287091B1" w14:textId="77777777" w:rsidR="00644AF9" w:rsidRDefault="00644AF9" w:rsidP="008E42AB">
            <w:pPr>
              <w:rPr>
                <w:rFonts w:ascii="Century Gothic" w:hAnsi="Century Gothic" w:cs="Microsoft New Tai Lue"/>
              </w:rPr>
            </w:pPr>
          </w:p>
          <w:p w14:paraId="0191F7F0" w14:textId="77777777" w:rsidR="00644AF9" w:rsidRPr="007C1C76" w:rsidRDefault="00644AF9" w:rsidP="008E42AB">
            <w:pPr>
              <w:rPr>
                <w:rFonts w:ascii="Century Gothic" w:hAnsi="Century Gothic" w:cs="Microsoft New Tai Lue"/>
              </w:rPr>
            </w:pPr>
          </w:p>
          <w:p w14:paraId="57E17459" w14:textId="77777777" w:rsidR="00644AF9" w:rsidRPr="007C1C76" w:rsidRDefault="00644AF9" w:rsidP="008E42AB">
            <w:pPr>
              <w:rPr>
                <w:rFonts w:ascii="Century Gothic" w:hAnsi="Century Gothic" w:cs="Microsoft New Tai Lue"/>
              </w:rPr>
            </w:pPr>
          </w:p>
          <w:p w14:paraId="7F396314" w14:textId="77777777" w:rsidR="00644AF9" w:rsidRPr="007C1C76" w:rsidRDefault="00644AF9" w:rsidP="008E42AB">
            <w:pPr>
              <w:rPr>
                <w:rFonts w:ascii="Century Gothic" w:hAnsi="Century Gothic" w:cs="Microsoft New Tai Lue"/>
              </w:rPr>
            </w:pPr>
          </w:p>
        </w:tc>
      </w:tr>
      <w:tr w:rsidR="00644AF9" w:rsidRPr="007C1C76" w14:paraId="04B9E216" w14:textId="77777777" w:rsidTr="00816534">
        <w:tc>
          <w:tcPr>
            <w:tcW w:w="9010" w:type="dxa"/>
            <w:gridSpan w:val="4"/>
            <w:shd w:val="clear" w:color="auto" w:fill="4EA72E" w:themeFill="accent6"/>
          </w:tcPr>
          <w:p w14:paraId="70443BE0" w14:textId="77777777" w:rsidR="00644AF9" w:rsidRPr="00644AF9" w:rsidRDefault="00644AF9" w:rsidP="008E42AB">
            <w:pPr>
              <w:jc w:val="center"/>
              <w:rPr>
                <w:rFonts w:ascii="Century Gothic" w:hAnsi="Century Gothic" w:cs="Microsoft New Tai Lue"/>
                <w:b/>
                <w:bCs/>
                <w:color w:val="FFFFFF" w:themeColor="background1"/>
              </w:rPr>
            </w:pPr>
            <w:r w:rsidRPr="00644AF9">
              <w:rPr>
                <w:rFonts w:ascii="Century Gothic" w:hAnsi="Century Gothic" w:cs="Microsoft New Tai Lue"/>
                <w:b/>
                <w:bCs/>
                <w:color w:val="FFFFFF" w:themeColor="background1"/>
              </w:rPr>
              <w:t xml:space="preserve">References </w:t>
            </w:r>
          </w:p>
        </w:tc>
      </w:tr>
      <w:tr w:rsidR="00644AF9" w:rsidRPr="007C1C76" w14:paraId="728AF0AD" w14:textId="77777777" w:rsidTr="00644AF9">
        <w:tc>
          <w:tcPr>
            <w:tcW w:w="9010" w:type="dxa"/>
            <w:gridSpan w:val="4"/>
            <w:shd w:val="clear" w:color="auto" w:fill="FFFFFF" w:themeFill="background1"/>
          </w:tcPr>
          <w:p w14:paraId="7DE5C386" w14:textId="77777777" w:rsidR="00644AF9" w:rsidRPr="00644AF9" w:rsidRDefault="00644AF9" w:rsidP="008E42AB">
            <w:pPr>
              <w:jc w:val="center"/>
              <w:rPr>
                <w:rFonts w:ascii="Century Gothic" w:hAnsi="Century Gothic" w:cs="Microsoft New Tai Lue"/>
                <w:b/>
                <w:bCs/>
                <w:color w:val="FFFFFF" w:themeColor="background1"/>
              </w:rPr>
            </w:pPr>
          </w:p>
        </w:tc>
      </w:tr>
      <w:tr w:rsidR="00644AF9" w:rsidRPr="007C1C76" w14:paraId="5EC5EB93" w14:textId="77777777" w:rsidTr="00816534">
        <w:tc>
          <w:tcPr>
            <w:tcW w:w="9010" w:type="dxa"/>
            <w:gridSpan w:val="4"/>
            <w:shd w:val="clear" w:color="auto" w:fill="4EA72E" w:themeFill="accent6"/>
          </w:tcPr>
          <w:p w14:paraId="6A231412" w14:textId="77777777" w:rsidR="00644AF9" w:rsidRPr="00644AF9" w:rsidRDefault="00644AF9" w:rsidP="008E42AB">
            <w:pPr>
              <w:jc w:val="center"/>
              <w:rPr>
                <w:rFonts w:ascii="Century Gothic" w:hAnsi="Century Gothic" w:cs="Microsoft New Tai Lue"/>
                <w:color w:val="FFFFFF" w:themeColor="background1"/>
              </w:rPr>
            </w:pPr>
            <w:r w:rsidRPr="00644AF9">
              <w:rPr>
                <w:rFonts w:ascii="Century Gothic" w:hAnsi="Century Gothic" w:cs="Microsoft New Tai Lue"/>
                <w:color w:val="FFFFFF" w:themeColor="background1"/>
              </w:rPr>
              <w:t>Reference 1</w:t>
            </w:r>
          </w:p>
        </w:tc>
      </w:tr>
      <w:tr w:rsidR="00644AF9" w:rsidRPr="007C1C76" w14:paraId="33FECF1A" w14:textId="77777777" w:rsidTr="008E42AB">
        <w:tc>
          <w:tcPr>
            <w:tcW w:w="4510" w:type="dxa"/>
            <w:gridSpan w:val="2"/>
          </w:tcPr>
          <w:p w14:paraId="69EB5BF6" w14:textId="77777777" w:rsidR="00644AF9" w:rsidRPr="007C1C76" w:rsidRDefault="00644AF9" w:rsidP="008E42AB">
            <w:pPr>
              <w:rPr>
                <w:rFonts w:ascii="Century Gothic" w:hAnsi="Century Gothic" w:cs="Microsoft New Tai Lue"/>
              </w:rPr>
            </w:pPr>
            <w:r w:rsidRPr="007C1C76">
              <w:rPr>
                <w:rFonts w:ascii="Century Gothic" w:hAnsi="Century Gothic" w:cs="Microsoft New Tai Lue"/>
              </w:rPr>
              <w:t>Full name</w:t>
            </w:r>
          </w:p>
        </w:tc>
        <w:tc>
          <w:tcPr>
            <w:tcW w:w="4500" w:type="dxa"/>
            <w:gridSpan w:val="2"/>
          </w:tcPr>
          <w:p w14:paraId="0533EC59" w14:textId="77777777" w:rsidR="00644AF9" w:rsidRPr="007C1C76" w:rsidRDefault="00644AF9" w:rsidP="008E42AB">
            <w:pPr>
              <w:rPr>
                <w:rFonts w:ascii="Century Gothic" w:hAnsi="Century Gothic" w:cs="Microsoft New Tai Lue"/>
              </w:rPr>
            </w:pPr>
          </w:p>
        </w:tc>
      </w:tr>
      <w:tr w:rsidR="00644AF9" w:rsidRPr="007C1C76" w14:paraId="3B44A9C9" w14:textId="77777777" w:rsidTr="008E42AB">
        <w:tc>
          <w:tcPr>
            <w:tcW w:w="4510" w:type="dxa"/>
            <w:gridSpan w:val="2"/>
          </w:tcPr>
          <w:p w14:paraId="515BD7D5" w14:textId="77777777" w:rsidR="00644AF9" w:rsidRPr="007C1C76" w:rsidRDefault="00644AF9" w:rsidP="008E42AB">
            <w:pPr>
              <w:rPr>
                <w:rFonts w:ascii="Century Gothic" w:hAnsi="Century Gothic" w:cs="Microsoft New Tai Lue"/>
              </w:rPr>
            </w:pPr>
            <w:r w:rsidRPr="007C1C76">
              <w:rPr>
                <w:rFonts w:ascii="Century Gothic" w:hAnsi="Century Gothic" w:cs="Microsoft New Tai Lue"/>
              </w:rPr>
              <w:t>Relationship</w:t>
            </w:r>
          </w:p>
        </w:tc>
        <w:tc>
          <w:tcPr>
            <w:tcW w:w="4500" w:type="dxa"/>
            <w:gridSpan w:val="2"/>
          </w:tcPr>
          <w:p w14:paraId="4B73F9D8" w14:textId="77777777" w:rsidR="00644AF9" w:rsidRPr="007C1C76" w:rsidRDefault="00644AF9" w:rsidP="008E42AB">
            <w:pPr>
              <w:rPr>
                <w:rFonts w:ascii="Century Gothic" w:hAnsi="Century Gothic" w:cs="Microsoft New Tai Lue"/>
              </w:rPr>
            </w:pPr>
          </w:p>
        </w:tc>
      </w:tr>
      <w:tr w:rsidR="00644AF9" w:rsidRPr="007C1C76" w14:paraId="17049C9E" w14:textId="77777777" w:rsidTr="008E42AB">
        <w:tc>
          <w:tcPr>
            <w:tcW w:w="4510" w:type="dxa"/>
            <w:gridSpan w:val="2"/>
          </w:tcPr>
          <w:p w14:paraId="54326773" w14:textId="77777777" w:rsidR="00644AF9" w:rsidRPr="007C1C76" w:rsidRDefault="00644AF9" w:rsidP="008E42AB">
            <w:pPr>
              <w:rPr>
                <w:rFonts w:ascii="Century Gothic" w:hAnsi="Century Gothic" w:cs="Microsoft New Tai Lue"/>
              </w:rPr>
            </w:pPr>
            <w:r w:rsidRPr="007C1C76">
              <w:rPr>
                <w:rFonts w:ascii="Century Gothic" w:hAnsi="Century Gothic" w:cs="Microsoft New Tai Lue"/>
              </w:rPr>
              <w:t>Company</w:t>
            </w:r>
          </w:p>
        </w:tc>
        <w:tc>
          <w:tcPr>
            <w:tcW w:w="4500" w:type="dxa"/>
            <w:gridSpan w:val="2"/>
          </w:tcPr>
          <w:p w14:paraId="2CB7820B" w14:textId="77777777" w:rsidR="00644AF9" w:rsidRPr="007C1C76" w:rsidRDefault="00644AF9" w:rsidP="008E42AB">
            <w:pPr>
              <w:rPr>
                <w:rFonts w:ascii="Century Gothic" w:hAnsi="Century Gothic" w:cs="Microsoft New Tai Lue"/>
              </w:rPr>
            </w:pPr>
          </w:p>
        </w:tc>
      </w:tr>
      <w:tr w:rsidR="00644AF9" w:rsidRPr="007C1C76" w14:paraId="09CB0607" w14:textId="77777777" w:rsidTr="008E42AB">
        <w:tc>
          <w:tcPr>
            <w:tcW w:w="4510" w:type="dxa"/>
            <w:gridSpan w:val="2"/>
          </w:tcPr>
          <w:p w14:paraId="26F90ADA" w14:textId="77777777" w:rsidR="00644AF9" w:rsidRPr="007C1C76" w:rsidRDefault="00644AF9" w:rsidP="008E42AB">
            <w:pPr>
              <w:rPr>
                <w:rFonts w:ascii="Century Gothic" w:hAnsi="Century Gothic" w:cs="Microsoft New Tai Lue"/>
              </w:rPr>
            </w:pPr>
            <w:r w:rsidRPr="007C1C76">
              <w:rPr>
                <w:rFonts w:ascii="Century Gothic" w:hAnsi="Century Gothic" w:cs="Microsoft New Tai Lue"/>
              </w:rPr>
              <w:t>Address</w:t>
            </w:r>
          </w:p>
        </w:tc>
        <w:tc>
          <w:tcPr>
            <w:tcW w:w="4500" w:type="dxa"/>
            <w:gridSpan w:val="2"/>
          </w:tcPr>
          <w:p w14:paraId="3B22228A" w14:textId="77777777" w:rsidR="00644AF9" w:rsidRPr="007C1C76" w:rsidRDefault="00644AF9" w:rsidP="008E42AB">
            <w:pPr>
              <w:rPr>
                <w:rFonts w:ascii="Century Gothic" w:hAnsi="Century Gothic" w:cs="Microsoft New Tai Lue"/>
              </w:rPr>
            </w:pPr>
          </w:p>
          <w:p w14:paraId="2793DDB4" w14:textId="77777777" w:rsidR="00644AF9" w:rsidRPr="007C1C76" w:rsidRDefault="00644AF9" w:rsidP="008E42AB">
            <w:pPr>
              <w:rPr>
                <w:rFonts w:ascii="Century Gothic" w:hAnsi="Century Gothic" w:cs="Microsoft New Tai Lue"/>
              </w:rPr>
            </w:pPr>
          </w:p>
          <w:p w14:paraId="6EAD067F" w14:textId="77777777" w:rsidR="00644AF9" w:rsidRPr="007C1C76" w:rsidRDefault="00644AF9" w:rsidP="008E42AB">
            <w:pPr>
              <w:rPr>
                <w:rFonts w:ascii="Century Gothic" w:hAnsi="Century Gothic" w:cs="Microsoft New Tai Lue"/>
              </w:rPr>
            </w:pPr>
          </w:p>
          <w:p w14:paraId="7EDF3A9B" w14:textId="77777777" w:rsidR="00644AF9" w:rsidRPr="007C1C76" w:rsidRDefault="00644AF9" w:rsidP="008E42AB">
            <w:pPr>
              <w:rPr>
                <w:rFonts w:ascii="Century Gothic" w:hAnsi="Century Gothic" w:cs="Microsoft New Tai Lue"/>
              </w:rPr>
            </w:pPr>
          </w:p>
          <w:p w14:paraId="54D851E8" w14:textId="77777777" w:rsidR="00644AF9" w:rsidRPr="007C1C76" w:rsidRDefault="00644AF9" w:rsidP="008E42AB">
            <w:pPr>
              <w:rPr>
                <w:rFonts w:ascii="Century Gothic" w:hAnsi="Century Gothic" w:cs="Microsoft New Tai Lue"/>
              </w:rPr>
            </w:pPr>
          </w:p>
        </w:tc>
      </w:tr>
      <w:tr w:rsidR="00644AF9" w:rsidRPr="007C1C76" w14:paraId="661C5D6A" w14:textId="77777777" w:rsidTr="008E42AB">
        <w:tc>
          <w:tcPr>
            <w:tcW w:w="4510" w:type="dxa"/>
            <w:gridSpan w:val="2"/>
          </w:tcPr>
          <w:p w14:paraId="4CB2FEBA" w14:textId="77777777" w:rsidR="00644AF9" w:rsidRPr="007C1C76" w:rsidRDefault="00644AF9" w:rsidP="008E42AB">
            <w:pPr>
              <w:rPr>
                <w:rFonts w:ascii="Century Gothic" w:hAnsi="Century Gothic" w:cs="Microsoft New Tai Lue"/>
              </w:rPr>
            </w:pPr>
            <w:r w:rsidRPr="007C1C76">
              <w:rPr>
                <w:rFonts w:ascii="Century Gothic" w:hAnsi="Century Gothic" w:cs="Microsoft New Tai Lue"/>
              </w:rPr>
              <w:t>Email:</w:t>
            </w:r>
          </w:p>
        </w:tc>
        <w:tc>
          <w:tcPr>
            <w:tcW w:w="4500" w:type="dxa"/>
            <w:gridSpan w:val="2"/>
          </w:tcPr>
          <w:p w14:paraId="09E30AA7" w14:textId="77777777" w:rsidR="00644AF9" w:rsidRPr="007C1C76" w:rsidRDefault="00644AF9" w:rsidP="008E42AB">
            <w:pPr>
              <w:rPr>
                <w:rFonts w:ascii="Century Gothic" w:hAnsi="Century Gothic" w:cs="Microsoft New Tai Lue"/>
              </w:rPr>
            </w:pPr>
            <w:r w:rsidRPr="007C1C76">
              <w:rPr>
                <w:rFonts w:ascii="Century Gothic" w:hAnsi="Century Gothic" w:cs="Microsoft New Tai Lue"/>
              </w:rPr>
              <w:t>Phone:</w:t>
            </w:r>
          </w:p>
        </w:tc>
      </w:tr>
      <w:tr w:rsidR="00644AF9" w:rsidRPr="007C1C76" w14:paraId="3D683F11" w14:textId="77777777" w:rsidTr="00816534">
        <w:tc>
          <w:tcPr>
            <w:tcW w:w="9010" w:type="dxa"/>
            <w:gridSpan w:val="4"/>
            <w:shd w:val="clear" w:color="auto" w:fill="4EA72E" w:themeFill="accent6"/>
          </w:tcPr>
          <w:p w14:paraId="6938A6EA" w14:textId="77777777" w:rsidR="00644AF9" w:rsidRPr="00644AF9" w:rsidRDefault="00644AF9" w:rsidP="008E42AB">
            <w:pPr>
              <w:jc w:val="center"/>
              <w:rPr>
                <w:rFonts w:ascii="Century Gothic" w:hAnsi="Century Gothic" w:cs="Microsoft New Tai Lue"/>
                <w:color w:val="FFFFFF" w:themeColor="background1"/>
              </w:rPr>
            </w:pPr>
            <w:r w:rsidRPr="00644AF9">
              <w:rPr>
                <w:rFonts w:ascii="Century Gothic" w:hAnsi="Century Gothic" w:cs="Microsoft New Tai Lue"/>
                <w:color w:val="FFFFFF" w:themeColor="background1"/>
              </w:rPr>
              <w:t>Reference 2</w:t>
            </w:r>
          </w:p>
        </w:tc>
      </w:tr>
      <w:tr w:rsidR="00644AF9" w:rsidRPr="007C1C76" w14:paraId="0E38E0AC" w14:textId="77777777" w:rsidTr="008E42AB">
        <w:tc>
          <w:tcPr>
            <w:tcW w:w="4510" w:type="dxa"/>
            <w:gridSpan w:val="2"/>
          </w:tcPr>
          <w:p w14:paraId="634843C5" w14:textId="77777777" w:rsidR="00644AF9" w:rsidRPr="007C1C76" w:rsidRDefault="00644AF9" w:rsidP="008E42AB">
            <w:pPr>
              <w:rPr>
                <w:rFonts w:ascii="Century Gothic" w:hAnsi="Century Gothic" w:cs="Microsoft New Tai Lue"/>
              </w:rPr>
            </w:pPr>
            <w:r w:rsidRPr="007C1C76">
              <w:rPr>
                <w:rFonts w:ascii="Century Gothic" w:hAnsi="Century Gothic" w:cs="Microsoft New Tai Lue"/>
              </w:rPr>
              <w:t>Full name</w:t>
            </w:r>
          </w:p>
        </w:tc>
        <w:tc>
          <w:tcPr>
            <w:tcW w:w="4500" w:type="dxa"/>
            <w:gridSpan w:val="2"/>
          </w:tcPr>
          <w:p w14:paraId="665CB92D" w14:textId="77777777" w:rsidR="00644AF9" w:rsidRPr="007C1C76" w:rsidRDefault="00644AF9" w:rsidP="008E42AB">
            <w:pPr>
              <w:rPr>
                <w:rFonts w:ascii="Century Gothic" w:hAnsi="Century Gothic" w:cs="Microsoft New Tai Lue"/>
              </w:rPr>
            </w:pPr>
          </w:p>
        </w:tc>
      </w:tr>
      <w:tr w:rsidR="00644AF9" w:rsidRPr="007C1C76" w14:paraId="35A83242" w14:textId="77777777" w:rsidTr="008E42AB">
        <w:tc>
          <w:tcPr>
            <w:tcW w:w="4510" w:type="dxa"/>
            <w:gridSpan w:val="2"/>
          </w:tcPr>
          <w:p w14:paraId="370FDA7C" w14:textId="77777777" w:rsidR="00644AF9" w:rsidRPr="007C1C76" w:rsidRDefault="00644AF9" w:rsidP="008E42AB">
            <w:pPr>
              <w:rPr>
                <w:rFonts w:ascii="Century Gothic" w:hAnsi="Century Gothic" w:cs="Microsoft New Tai Lue"/>
              </w:rPr>
            </w:pPr>
            <w:r w:rsidRPr="007C1C76">
              <w:rPr>
                <w:rFonts w:ascii="Century Gothic" w:hAnsi="Century Gothic" w:cs="Microsoft New Tai Lue"/>
              </w:rPr>
              <w:t>Relationship</w:t>
            </w:r>
          </w:p>
        </w:tc>
        <w:tc>
          <w:tcPr>
            <w:tcW w:w="4500" w:type="dxa"/>
            <w:gridSpan w:val="2"/>
          </w:tcPr>
          <w:p w14:paraId="763DA321" w14:textId="77777777" w:rsidR="00644AF9" w:rsidRPr="007C1C76" w:rsidRDefault="00644AF9" w:rsidP="008E42AB">
            <w:pPr>
              <w:rPr>
                <w:rFonts w:ascii="Century Gothic" w:hAnsi="Century Gothic" w:cs="Microsoft New Tai Lue"/>
              </w:rPr>
            </w:pPr>
          </w:p>
        </w:tc>
      </w:tr>
      <w:tr w:rsidR="00644AF9" w:rsidRPr="007C1C76" w14:paraId="11193A18" w14:textId="77777777" w:rsidTr="008E42AB">
        <w:tc>
          <w:tcPr>
            <w:tcW w:w="4510" w:type="dxa"/>
            <w:gridSpan w:val="2"/>
          </w:tcPr>
          <w:p w14:paraId="109CDED4" w14:textId="77777777" w:rsidR="00644AF9" w:rsidRPr="007C1C76" w:rsidRDefault="00644AF9" w:rsidP="008E42AB">
            <w:pPr>
              <w:rPr>
                <w:rFonts w:ascii="Century Gothic" w:hAnsi="Century Gothic" w:cs="Microsoft New Tai Lue"/>
              </w:rPr>
            </w:pPr>
            <w:r w:rsidRPr="007C1C76">
              <w:rPr>
                <w:rFonts w:ascii="Century Gothic" w:hAnsi="Century Gothic" w:cs="Microsoft New Tai Lue"/>
              </w:rPr>
              <w:t>Company</w:t>
            </w:r>
          </w:p>
        </w:tc>
        <w:tc>
          <w:tcPr>
            <w:tcW w:w="4500" w:type="dxa"/>
            <w:gridSpan w:val="2"/>
          </w:tcPr>
          <w:p w14:paraId="6D1D1E1D" w14:textId="77777777" w:rsidR="00644AF9" w:rsidRPr="007C1C76" w:rsidRDefault="00644AF9" w:rsidP="008E42AB">
            <w:pPr>
              <w:rPr>
                <w:rFonts w:ascii="Century Gothic" w:hAnsi="Century Gothic" w:cs="Microsoft New Tai Lue"/>
              </w:rPr>
            </w:pPr>
          </w:p>
        </w:tc>
      </w:tr>
      <w:tr w:rsidR="00644AF9" w:rsidRPr="007C1C76" w14:paraId="7C2784D4" w14:textId="77777777" w:rsidTr="008E42AB">
        <w:tc>
          <w:tcPr>
            <w:tcW w:w="4510" w:type="dxa"/>
            <w:gridSpan w:val="2"/>
          </w:tcPr>
          <w:p w14:paraId="0FD6726E" w14:textId="77777777" w:rsidR="00644AF9" w:rsidRPr="007C1C76" w:rsidRDefault="00644AF9" w:rsidP="008E42AB">
            <w:pPr>
              <w:rPr>
                <w:rFonts w:ascii="Century Gothic" w:hAnsi="Century Gothic" w:cs="Microsoft New Tai Lue"/>
              </w:rPr>
            </w:pPr>
            <w:r w:rsidRPr="007C1C76">
              <w:rPr>
                <w:rFonts w:ascii="Century Gothic" w:hAnsi="Century Gothic" w:cs="Microsoft New Tai Lue"/>
              </w:rPr>
              <w:t>Address</w:t>
            </w:r>
          </w:p>
        </w:tc>
        <w:tc>
          <w:tcPr>
            <w:tcW w:w="4500" w:type="dxa"/>
            <w:gridSpan w:val="2"/>
          </w:tcPr>
          <w:p w14:paraId="30F092EB" w14:textId="77777777" w:rsidR="00644AF9" w:rsidRPr="007C1C76" w:rsidRDefault="00644AF9" w:rsidP="008E42AB">
            <w:pPr>
              <w:rPr>
                <w:rFonts w:ascii="Century Gothic" w:hAnsi="Century Gothic" w:cs="Microsoft New Tai Lue"/>
              </w:rPr>
            </w:pPr>
          </w:p>
          <w:p w14:paraId="18411A9D" w14:textId="77777777" w:rsidR="00644AF9" w:rsidRPr="007C1C76" w:rsidRDefault="00644AF9" w:rsidP="008E42AB">
            <w:pPr>
              <w:rPr>
                <w:rFonts w:ascii="Century Gothic" w:hAnsi="Century Gothic" w:cs="Microsoft New Tai Lue"/>
              </w:rPr>
            </w:pPr>
          </w:p>
          <w:p w14:paraId="14A6B954" w14:textId="77777777" w:rsidR="00644AF9" w:rsidRPr="007C1C76" w:rsidRDefault="00644AF9" w:rsidP="008E42AB">
            <w:pPr>
              <w:rPr>
                <w:rFonts w:ascii="Century Gothic" w:hAnsi="Century Gothic" w:cs="Microsoft New Tai Lue"/>
              </w:rPr>
            </w:pPr>
          </w:p>
          <w:p w14:paraId="5B207925" w14:textId="77777777" w:rsidR="00644AF9" w:rsidRPr="007C1C76" w:rsidRDefault="00644AF9" w:rsidP="008E42AB">
            <w:pPr>
              <w:rPr>
                <w:rFonts w:ascii="Century Gothic" w:hAnsi="Century Gothic" w:cs="Microsoft New Tai Lue"/>
              </w:rPr>
            </w:pPr>
          </w:p>
          <w:p w14:paraId="07D47209" w14:textId="77777777" w:rsidR="00644AF9" w:rsidRPr="007C1C76" w:rsidRDefault="00644AF9" w:rsidP="008E42AB">
            <w:pPr>
              <w:rPr>
                <w:rFonts w:ascii="Century Gothic" w:hAnsi="Century Gothic" w:cs="Microsoft New Tai Lue"/>
              </w:rPr>
            </w:pPr>
          </w:p>
        </w:tc>
      </w:tr>
      <w:tr w:rsidR="00644AF9" w:rsidRPr="007C1C76" w14:paraId="572FAB73" w14:textId="77777777" w:rsidTr="008E42AB">
        <w:tc>
          <w:tcPr>
            <w:tcW w:w="4510" w:type="dxa"/>
            <w:gridSpan w:val="2"/>
          </w:tcPr>
          <w:p w14:paraId="131FB6C0" w14:textId="77777777" w:rsidR="00644AF9" w:rsidRPr="007C1C76" w:rsidRDefault="00644AF9" w:rsidP="008E42AB">
            <w:pPr>
              <w:rPr>
                <w:rFonts w:ascii="Century Gothic" w:hAnsi="Century Gothic" w:cs="Microsoft New Tai Lue"/>
              </w:rPr>
            </w:pPr>
            <w:r w:rsidRPr="007C1C76">
              <w:rPr>
                <w:rFonts w:ascii="Century Gothic" w:hAnsi="Century Gothic" w:cs="Microsoft New Tai Lue"/>
              </w:rPr>
              <w:t>Email:</w:t>
            </w:r>
          </w:p>
        </w:tc>
        <w:tc>
          <w:tcPr>
            <w:tcW w:w="4500" w:type="dxa"/>
            <w:gridSpan w:val="2"/>
          </w:tcPr>
          <w:p w14:paraId="42B28F49" w14:textId="77777777" w:rsidR="00644AF9" w:rsidRPr="007C1C76" w:rsidRDefault="00644AF9" w:rsidP="008E42AB">
            <w:pPr>
              <w:rPr>
                <w:rFonts w:ascii="Century Gothic" w:hAnsi="Century Gothic" w:cs="Microsoft New Tai Lue"/>
              </w:rPr>
            </w:pPr>
            <w:r w:rsidRPr="007C1C76">
              <w:rPr>
                <w:rFonts w:ascii="Century Gothic" w:hAnsi="Century Gothic" w:cs="Microsoft New Tai Lue"/>
              </w:rPr>
              <w:t>Phone:</w:t>
            </w:r>
          </w:p>
        </w:tc>
      </w:tr>
    </w:tbl>
    <w:p w14:paraId="5AD14300" w14:textId="77777777" w:rsidR="00644AF9" w:rsidRDefault="00644AF9" w:rsidP="00644AF9">
      <w:pPr>
        <w:rPr>
          <w:rFonts w:ascii="Century Gothic" w:hAnsi="Century Gothic"/>
          <w:b/>
          <w:bCs/>
        </w:rPr>
      </w:pPr>
    </w:p>
    <w:p w14:paraId="13601E57" w14:textId="77777777" w:rsidR="00816534" w:rsidRDefault="00816534" w:rsidP="00644AF9">
      <w:pPr>
        <w:rPr>
          <w:rFonts w:ascii="Century Gothic" w:hAnsi="Century Gothic"/>
          <w:b/>
          <w:bCs/>
        </w:rPr>
      </w:pPr>
    </w:p>
    <w:p w14:paraId="578D6657" w14:textId="77777777" w:rsidR="00816534" w:rsidRPr="008E52CF" w:rsidRDefault="00816534" w:rsidP="00644AF9">
      <w:pPr>
        <w:rPr>
          <w:rFonts w:ascii="Century Gothic" w:hAnsi="Century Gothic"/>
          <w:b/>
          <w:bCs/>
        </w:rPr>
      </w:pPr>
    </w:p>
    <w:p w14:paraId="29044A3E" w14:textId="77777777" w:rsidR="00644AF9" w:rsidRPr="00F34BBA" w:rsidRDefault="00644AF9" w:rsidP="00644AF9"/>
    <w:tbl>
      <w:tblPr>
        <w:tblStyle w:val="TableGrid"/>
        <w:tblW w:w="0" w:type="auto"/>
        <w:tblLook w:val="04A0" w:firstRow="1" w:lastRow="0" w:firstColumn="1" w:lastColumn="0" w:noHBand="0" w:noVBand="1"/>
      </w:tblPr>
      <w:tblGrid>
        <w:gridCol w:w="9010"/>
      </w:tblGrid>
      <w:tr w:rsidR="00644AF9" w:rsidRPr="007C1C76" w14:paraId="4CD4D99E" w14:textId="77777777" w:rsidTr="00816534">
        <w:tc>
          <w:tcPr>
            <w:tcW w:w="9010" w:type="dxa"/>
            <w:shd w:val="clear" w:color="auto" w:fill="4EA72E" w:themeFill="accent6"/>
          </w:tcPr>
          <w:p w14:paraId="24A0EDF0" w14:textId="77777777" w:rsidR="00644AF9" w:rsidRPr="00644AF9" w:rsidRDefault="00644AF9" w:rsidP="008E42AB">
            <w:pPr>
              <w:jc w:val="center"/>
              <w:rPr>
                <w:rFonts w:ascii="Century Gothic" w:hAnsi="Century Gothic"/>
                <w:b/>
                <w:bCs/>
                <w:color w:val="FFFFFF" w:themeColor="background1"/>
              </w:rPr>
            </w:pPr>
            <w:r w:rsidRPr="00644AF9">
              <w:rPr>
                <w:rFonts w:ascii="Century Gothic" w:hAnsi="Century Gothic"/>
                <w:b/>
                <w:bCs/>
                <w:color w:val="FFFFFF" w:themeColor="background1"/>
              </w:rPr>
              <w:t>Disclaimer and Signature</w:t>
            </w:r>
          </w:p>
        </w:tc>
      </w:tr>
      <w:tr w:rsidR="00644AF9" w:rsidRPr="007C1C76" w14:paraId="2A516AE2" w14:textId="77777777" w:rsidTr="008E42AB">
        <w:tc>
          <w:tcPr>
            <w:tcW w:w="9010" w:type="dxa"/>
            <w:shd w:val="clear" w:color="auto" w:fill="FFFFFF" w:themeFill="background1"/>
          </w:tcPr>
          <w:p w14:paraId="1CAD5C8A" w14:textId="77777777" w:rsidR="00644AF9" w:rsidRPr="007C1C76" w:rsidRDefault="00644AF9" w:rsidP="008E42AB">
            <w:pPr>
              <w:pStyle w:val="Italic"/>
              <w:rPr>
                <w:rFonts w:ascii="Century Gothic" w:hAnsi="Century Gothic" w:cs="Microsoft New Tai Lue"/>
              </w:rPr>
            </w:pPr>
            <w:r w:rsidRPr="007C1C76">
              <w:rPr>
                <w:rFonts w:ascii="Century Gothic" w:hAnsi="Century Gothic" w:cs="Microsoft New Tai Lue"/>
              </w:rPr>
              <w:t xml:space="preserve">I certify that my answers are true and complete to the best of my knowledge. </w:t>
            </w:r>
          </w:p>
          <w:p w14:paraId="41C3E151" w14:textId="77777777" w:rsidR="00644AF9" w:rsidRPr="007C1C76" w:rsidRDefault="00644AF9" w:rsidP="008E42AB">
            <w:pPr>
              <w:pStyle w:val="Italic"/>
              <w:rPr>
                <w:rFonts w:ascii="Century Gothic" w:hAnsi="Century Gothic" w:cs="Microsoft New Tai Lue"/>
              </w:rPr>
            </w:pPr>
            <w:r w:rsidRPr="007C1C76">
              <w:rPr>
                <w:rFonts w:ascii="Century Gothic" w:hAnsi="Century Gothic" w:cs="Microsoft New Tai Lue"/>
              </w:rPr>
              <w:t>If this application leads to appointment, I understand that false or misleading information in my application or interview may result in my release.</w:t>
            </w:r>
          </w:p>
          <w:tbl>
            <w:tblPr>
              <w:tblStyle w:val="PlainTable3"/>
              <w:tblW w:w="5000" w:type="pct"/>
              <w:tblLook w:val="0620" w:firstRow="1" w:lastRow="0" w:firstColumn="0" w:lastColumn="0" w:noHBand="1" w:noVBand="1"/>
            </w:tblPr>
            <w:tblGrid>
              <w:gridCol w:w="1056"/>
              <w:gridCol w:w="5223"/>
              <w:gridCol w:w="654"/>
              <w:gridCol w:w="1861"/>
            </w:tblGrid>
            <w:tr w:rsidR="00644AF9" w:rsidRPr="007C1C76" w14:paraId="47B69AD2" w14:textId="77777777" w:rsidTr="008E42AB">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12A7A956" w14:textId="77777777" w:rsidR="00644AF9" w:rsidRPr="007C1C76" w:rsidRDefault="00644AF9" w:rsidP="008E42AB">
                  <w:pPr>
                    <w:rPr>
                      <w:rFonts w:ascii="Century Gothic" w:hAnsi="Century Gothic" w:cs="Microsoft New Tai Lue"/>
                    </w:rPr>
                  </w:pPr>
                  <w:r w:rsidRPr="007C1C76">
                    <w:rPr>
                      <w:rFonts w:ascii="Century Gothic" w:hAnsi="Century Gothic" w:cs="Microsoft New Tai Lue"/>
                    </w:rPr>
                    <w:t>Signature:</w:t>
                  </w:r>
                </w:p>
              </w:tc>
              <w:tc>
                <w:tcPr>
                  <w:tcW w:w="6145" w:type="dxa"/>
                  <w:tcBorders>
                    <w:bottom w:val="single" w:sz="4" w:space="0" w:color="auto"/>
                  </w:tcBorders>
                </w:tcPr>
                <w:p w14:paraId="4517F19A" w14:textId="77777777" w:rsidR="00644AF9" w:rsidRPr="007C1C76" w:rsidRDefault="00644AF9" w:rsidP="008E42AB">
                  <w:pPr>
                    <w:pStyle w:val="FieldText"/>
                    <w:rPr>
                      <w:rFonts w:ascii="Century Gothic" w:hAnsi="Century Gothic" w:cs="Microsoft New Tai Lue"/>
                    </w:rPr>
                  </w:pPr>
                </w:p>
              </w:tc>
              <w:tc>
                <w:tcPr>
                  <w:tcW w:w="674" w:type="dxa"/>
                </w:tcPr>
                <w:p w14:paraId="429C84FA" w14:textId="77777777" w:rsidR="00644AF9" w:rsidRPr="007C1C76" w:rsidRDefault="00644AF9" w:rsidP="008E42AB">
                  <w:pPr>
                    <w:pStyle w:val="Heading4"/>
                    <w:rPr>
                      <w:rFonts w:ascii="Century Gothic" w:hAnsi="Century Gothic" w:cs="Microsoft New Tai Lue"/>
                    </w:rPr>
                  </w:pPr>
                  <w:r w:rsidRPr="007C1C76">
                    <w:rPr>
                      <w:rFonts w:ascii="Century Gothic" w:hAnsi="Century Gothic" w:cs="Microsoft New Tai Lue"/>
                    </w:rPr>
                    <w:t>Date:</w:t>
                  </w:r>
                </w:p>
              </w:tc>
              <w:tc>
                <w:tcPr>
                  <w:tcW w:w="2189" w:type="dxa"/>
                  <w:tcBorders>
                    <w:bottom w:val="single" w:sz="4" w:space="0" w:color="auto"/>
                  </w:tcBorders>
                </w:tcPr>
                <w:p w14:paraId="09A6311B" w14:textId="77777777" w:rsidR="00644AF9" w:rsidRPr="007C1C76" w:rsidRDefault="00644AF9" w:rsidP="008E42AB">
                  <w:pPr>
                    <w:pStyle w:val="FieldText"/>
                    <w:rPr>
                      <w:rFonts w:ascii="Century Gothic" w:hAnsi="Century Gothic" w:cs="Microsoft New Tai Lue"/>
                    </w:rPr>
                  </w:pPr>
                </w:p>
              </w:tc>
            </w:tr>
          </w:tbl>
          <w:p w14:paraId="435E451A" w14:textId="77777777" w:rsidR="00644AF9" w:rsidRPr="007C1C76" w:rsidRDefault="00644AF9" w:rsidP="008E42AB">
            <w:pPr>
              <w:tabs>
                <w:tab w:val="left" w:pos="1261"/>
              </w:tabs>
              <w:rPr>
                <w:rFonts w:ascii="Century Gothic" w:hAnsi="Century Gothic" w:cs="Microsoft New Tai Lue"/>
              </w:rPr>
            </w:pPr>
          </w:p>
          <w:p w14:paraId="128DD5FB" w14:textId="4D20533B" w:rsidR="00644AF9" w:rsidRDefault="00644AF9" w:rsidP="008E42AB">
            <w:pPr>
              <w:tabs>
                <w:tab w:val="left" w:pos="1261"/>
              </w:tabs>
              <w:rPr>
                <w:rFonts w:ascii="Century Gothic" w:hAnsi="Century Gothic" w:cs="Microsoft New Tai Lue"/>
              </w:rPr>
            </w:pPr>
            <w:r w:rsidRPr="007C1C76">
              <w:rPr>
                <w:rFonts w:ascii="Century Gothic" w:hAnsi="Century Gothic" w:cs="Microsoft New Tai Lue"/>
              </w:rPr>
              <w:t xml:space="preserve">All data will be stored in line with the forums GPDR policy which you can find on our website at </w:t>
            </w:r>
            <w:r>
              <w:rPr>
                <w:rFonts w:ascii="Century Gothic" w:hAnsi="Century Gothic" w:cs="Microsoft New Tai Lue"/>
              </w:rPr>
              <w:t>www.familyvoicesurrey.org</w:t>
            </w:r>
          </w:p>
          <w:p w14:paraId="4A4E4DD8" w14:textId="77777777" w:rsidR="00644AF9" w:rsidRPr="007C1C76" w:rsidRDefault="00644AF9" w:rsidP="008E42AB">
            <w:pPr>
              <w:tabs>
                <w:tab w:val="left" w:pos="1261"/>
              </w:tabs>
              <w:rPr>
                <w:rFonts w:ascii="Century Gothic" w:hAnsi="Century Gothic" w:cs="Microsoft New Tai Lue"/>
              </w:rPr>
            </w:pPr>
          </w:p>
          <w:p w14:paraId="6656C85C" w14:textId="77777777" w:rsidR="00644AF9" w:rsidRPr="007C1C76" w:rsidRDefault="00644AF9" w:rsidP="008E42AB">
            <w:pPr>
              <w:jc w:val="center"/>
              <w:rPr>
                <w:rFonts w:ascii="Century Gothic" w:hAnsi="Century Gothic"/>
                <w:b/>
                <w:bCs/>
              </w:rPr>
            </w:pPr>
          </w:p>
        </w:tc>
      </w:tr>
    </w:tbl>
    <w:p w14:paraId="107E2470" w14:textId="77777777" w:rsidR="00644AF9" w:rsidRPr="00F34BBA" w:rsidRDefault="00644AF9" w:rsidP="00644AF9"/>
    <w:p w14:paraId="5248A957" w14:textId="77777777" w:rsidR="00644AF9" w:rsidRPr="00F34BBA" w:rsidRDefault="00644AF9" w:rsidP="00644AF9"/>
    <w:p w14:paraId="66B991B9" w14:textId="77777777" w:rsidR="00816534" w:rsidRPr="00816534" w:rsidRDefault="00816534" w:rsidP="00816534">
      <w:pPr>
        <w:pStyle w:val="Header"/>
        <w:rPr>
          <w:rFonts w:cstheme="minorHAnsi"/>
          <w:b/>
          <w:bCs/>
          <w:color w:val="00B050"/>
          <w:sz w:val="32"/>
          <w:szCs w:val="32"/>
          <w:lang w:val="en-US"/>
        </w:rPr>
      </w:pPr>
      <w:r w:rsidRPr="00816534">
        <w:rPr>
          <w:rFonts w:cstheme="minorHAnsi"/>
          <w:b/>
          <w:bCs/>
          <w:color w:val="00B050"/>
          <w:sz w:val="32"/>
          <w:szCs w:val="32"/>
          <w:lang w:val="en-US"/>
        </w:rPr>
        <w:t xml:space="preserve">EQUAL OPPORTUNITIES MONITORING:  </w:t>
      </w:r>
    </w:p>
    <w:p w14:paraId="781856D2" w14:textId="77777777" w:rsidR="00816534" w:rsidRPr="00816534" w:rsidRDefault="00816534" w:rsidP="00816534">
      <w:pPr>
        <w:pStyle w:val="Header"/>
        <w:rPr>
          <w:rFonts w:cstheme="minorHAnsi"/>
          <w:b/>
          <w:bCs/>
          <w:color w:val="00B050"/>
          <w:sz w:val="32"/>
          <w:szCs w:val="32"/>
          <w:lang w:val="en-US"/>
        </w:rPr>
      </w:pPr>
      <w:r w:rsidRPr="00816534">
        <w:rPr>
          <w:rFonts w:cstheme="minorHAnsi"/>
          <w:b/>
          <w:bCs/>
          <w:color w:val="00B050"/>
          <w:sz w:val="32"/>
          <w:szCs w:val="32"/>
          <w:lang w:val="en-US"/>
        </w:rPr>
        <w:t>DATA COLLECTION FORM</w:t>
      </w:r>
    </w:p>
    <w:p w14:paraId="65331979" w14:textId="77777777" w:rsidR="00816534" w:rsidRDefault="00816534" w:rsidP="00816534">
      <w:pPr>
        <w:tabs>
          <w:tab w:val="left" w:pos="428"/>
        </w:tabs>
      </w:pPr>
    </w:p>
    <w:p w14:paraId="74652CAB" w14:textId="77777777" w:rsidR="00816534" w:rsidRPr="00877461" w:rsidRDefault="00816534" w:rsidP="00816534">
      <w:pPr>
        <w:pStyle w:val="BodyBoldBlue"/>
        <w:jc w:val="left"/>
        <w:rPr>
          <w:rFonts w:asciiTheme="minorHAnsi" w:hAnsiTheme="minorHAnsi" w:cstheme="minorHAnsi"/>
          <w:b w:val="0"/>
          <w:color w:val="auto"/>
          <w:sz w:val="24"/>
          <w:szCs w:val="24"/>
        </w:rPr>
      </w:pPr>
      <w:r w:rsidRPr="00877461">
        <w:rPr>
          <w:rFonts w:asciiTheme="minorHAnsi" w:hAnsiTheme="minorHAnsi" w:cstheme="minorHAnsi"/>
          <w:b w:val="0"/>
          <w:color w:val="auto"/>
          <w:sz w:val="24"/>
          <w:szCs w:val="24"/>
        </w:rPr>
        <w:t xml:space="preserve">The data provided on this form does not form part of the recruitment and selection We are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 </w:t>
      </w:r>
    </w:p>
    <w:p w14:paraId="686F8F22" w14:textId="77777777" w:rsidR="00816534" w:rsidRPr="00877461" w:rsidRDefault="00816534" w:rsidP="00816534">
      <w:pPr>
        <w:pStyle w:val="BodyBoldBlue"/>
        <w:jc w:val="left"/>
        <w:rPr>
          <w:rFonts w:asciiTheme="minorHAnsi" w:hAnsiTheme="minorHAnsi" w:cstheme="minorHAnsi"/>
          <w:b w:val="0"/>
          <w:color w:val="auto"/>
          <w:sz w:val="24"/>
          <w:szCs w:val="24"/>
        </w:rPr>
      </w:pPr>
    </w:p>
    <w:p w14:paraId="1AD304AA" w14:textId="77777777" w:rsidR="00816534" w:rsidRPr="00877461" w:rsidRDefault="00816534" w:rsidP="00816534">
      <w:pPr>
        <w:pStyle w:val="BodyBoldBlue"/>
        <w:jc w:val="left"/>
        <w:rPr>
          <w:rFonts w:asciiTheme="minorHAnsi" w:hAnsiTheme="minorHAnsi" w:cstheme="minorHAnsi"/>
          <w:b w:val="0"/>
          <w:color w:val="auto"/>
          <w:sz w:val="24"/>
          <w:szCs w:val="24"/>
        </w:rPr>
      </w:pPr>
      <w:r w:rsidRPr="00877461">
        <w:rPr>
          <w:rFonts w:asciiTheme="minorHAnsi" w:hAnsiTheme="minorHAnsi" w:cstheme="minorHAnsi"/>
          <w:b w:val="0"/>
          <w:color w:val="auto"/>
          <w:sz w:val="24"/>
          <w:szCs w:val="24"/>
        </w:rPr>
        <w:t>To ensure that this policy is fully and fairly implemented and monitored, and for no other reason, would you please provide the following information:</w:t>
      </w:r>
    </w:p>
    <w:p w14:paraId="2C66A428" w14:textId="77777777" w:rsidR="00816534" w:rsidRDefault="00816534" w:rsidP="00816534">
      <w:pPr>
        <w:tabs>
          <w:tab w:val="left" w:pos="428"/>
        </w:tabs>
      </w:pPr>
    </w:p>
    <w:p w14:paraId="78B4676C" w14:textId="77777777" w:rsidR="00816534" w:rsidRDefault="00816534" w:rsidP="00816534">
      <w:pPr>
        <w:tabs>
          <w:tab w:val="left" w:pos="428"/>
        </w:tabs>
      </w:pPr>
      <w:r>
        <w:t>Age</w:t>
      </w:r>
    </w:p>
    <w:p w14:paraId="3BF092B8" w14:textId="77777777" w:rsidR="00816534" w:rsidRDefault="00816534" w:rsidP="00816534">
      <w:pPr>
        <w:tabs>
          <w:tab w:val="left" w:pos="428"/>
        </w:tabs>
      </w:pPr>
      <w:r>
        <w:t xml:space="preserve"> </w:t>
      </w:r>
    </w:p>
    <w:tbl>
      <w:tblPr>
        <w:tblStyle w:val="TableGrid"/>
        <w:tblW w:w="0" w:type="auto"/>
        <w:tblLook w:val="04A0" w:firstRow="1" w:lastRow="0" w:firstColumn="1" w:lastColumn="0" w:noHBand="0" w:noVBand="1"/>
      </w:tblPr>
      <w:tblGrid>
        <w:gridCol w:w="4555"/>
        <w:gridCol w:w="4461"/>
      </w:tblGrid>
      <w:tr w:rsidR="00816534" w14:paraId="31237AE7" w14:textId="77777777" w:rsidTr="008E42AB">
        <w:tc>
          <w:tcPr>
            <w:tcW w:w="5225" w:type="dxa"/>
          </w:tcPr>
          <w:p w14:paraId="173979AF" w14:textId="77777777" w:rsidR="00816534" w:rsidRDefault="00816534" w:rsidP="008E42AB">
            <w:pPr>
              <w:tabs>
                <w:tab w:val="left" w:pos="428"/>
              </w:tabs>
            </w:pPr>
            <w:r>
              <w:t>Prefer not to say</w:t>
            </w:r>
          </w:p>
        </w:tc>
        <w:tc>
          <w:tcPr>
            <w:tcW w:w="5225" w:type="dxa"/>
          </w:tcPr>
          <w:p w14:paraId="12FDE413" w14:textId="77777777" w:rsidR="00816534" w:rsidRDefault="00816534" w:rsidP="008E42AB">
            <w:pPr>
              <w:tabs>
                <w:tab w:val="left" w:pos="428"/>
              </w:tabs>
            </w:pPr>
          </w:p>
        </w:tc>
      </w:tr>
      <w:tr w:rsidR="00816534" w14:paraId="7AA3CD45" w14:textId="77777777" w:rsidTr="008E42AB">
        <w:tc>
          <w:tcPr>
            <w:tcW w:w="5225" w:type="dxa"/>
          </w:tcPr>
          <w:p w14:paraId="392ECD21" w14:textId="77777777" w:rsidR="00816534" w:rsidRDefault="00816534" w:rsidP="008E42AB">
            <w:pPr>
              <w:tabs>
                <w:tab w:val="left" w:pos="428"/>
              </w:tabs>
            </w:pPr>
            <w:r>
              <w:t>18-24</w:t>
            </w:r>
          </w:p>
        </w:tc>
        <w:tc>
          <w:tcPr>
            <w:tcW w:w="5225" w:type="dxa"/>
          </w:tcPr>
          <w:p w14:paraId="53804354" w14:textId="77777777" w:rsidR="00816534" w:rsidRDefault="00816534" w:rsidP="008E42AB">
            <w:pPr>
              <w:tabs>
                <w:tab w:val="left" w:pos="428"/>
              </w:tabs>
            </w:pPr>
          </w:p>
        </w:tc>
      </w:tr>
      <w:tr w:rsidR="00816534" w14:paraId="47AFD857" w14:textId="77777777" w:rsidTr="008E42AB">
        <w:tc>
          <w:tcPr>
            <w:tcW w:w="5225" w:type="dxa"/>
          </w:tcPr>
          <w:p w14:paraId="7906D583" w14:textId="77777777" w:rsidR="00816534" w:rsidRDefault="00816534" w:rsidP="008E42AB">
            <w:pPr>
              <w:tabs>
                <w:tab w:val="left" w:pos="428"/>
              </w:tabs>
            </w:pPr>
            <w:r>
              <w:t>25-34</w:t>
            </w:r>
          </w:p>
        </w:tc>
        <w:tc>
          <w:tcPr>
            <w:tcW w:w="5225" w:type="dxa"/>
          </w:tcPr>
          <w:p w14:paraId="1639EFC3" w14:textId="77777777" w:rsidR="00816534" w:rsidRDefault="00816534" w:rsidP="008E42AB">
            <w:pPr>
              <w:tabs>
                <w:tab w:val="left" w:pos="428"/>
              </w:tabs>
            </w:pPr>
          </w:p>
        </w:tc>
      </w:tr>
      <w:tr w:rsidR="00816534" w14:paraId="5366E3E8" w14:textId="77777777" w:rsidTr="008E42AB">
        <w:tc>
          <w:tcPr>
            <w:tcW w:w="5225" w:type="dxa"/>
          </w:tcPr>
          <w:p w14:paraId="400B6CE7" w14:textId="77777777" w:rsidR="00816534" w:rsidRDefault="00816534" w:rsidP="008E42AB">
            <w:pPr>
              <w:tabs>
                <w:tab w:val="left" w:pos="428"/>
              </w:tabs>
            </w:pPr>
            <w:r>
              <w:t>35-44</w:t>
            </w:r>
          </w:p>
        </w:tc>
        <w:tc>
          <w:tcPr>
            <w:tcW w:w="5225" w:type="dxa"/>
          </w:tcPr>
          <w:p w14:paraId="115DB7F5" w14:textId="77777777" w:rsidR="00816534" w:rsidRDefault="00816534" w:rsidP="008E42AB">
            <w:pPr>
              <w:tabs>
                <w:tab w:val="left" w:pos="428"/>
              </w:tabs>
            </w:pPr>
          </w:p>
        </w:tc>
      </w:tr>
      <w:tr w:rsidR="00816534" w14:paraId="7D963ABE" w14:textId="77777777" w:rsidTr="008E42AB">
        <w:tc>
          <w:tcPr>
            <w:tcW w:w="5225" w:type="dxa"/>
          </w:tcPr>
          <w:p w14:paraId="2D421413" w14:textId="77777777" w:rsidR="00816534" w:rsidRDefault="00816534" w:rsidP="008E42AB">
            <w:pPr>
              <w:tabs>
                <w:tab w:val="left" w:pos="428"/>
              </w:tabs>
            </w:pPr>
            <w:r>
              <w:t>45-54</w:t>
            </w:r>
          </w:p>
        </w:tc>
        <w:tc>
          <w:tcPr>
            <w:tcW w:w="5225" w:type="dxa"/>
          </w:tcPr>
          <w:p w14:paraId="5B08D9BE" w14:textId="77777777" w:rsidR="00816534" w:rsidRDefault="00816534" w:rsidP="008E42AB">
            <w:pPr>
              <w:tabs>
                <w:tab w:val="left" w:pos="428"/>
              </w:tabs>
            </w:pPr>
          </w:p>
        </w:tc>
      </w:tr>
      <w:tr w:rsidR="00816534" w14:paraId="0F869E04" w14:textId="77777777" w:rsidTr="008E42AB">
        <w:tc>
          <w:tcPr>
            <w:tcW w:w="5225" w:type="dxa"/>
          </w:tcPr>
          <w:p w14:paraId="07587A5F" w14:textId="77777777" w:rsidR="00816534" w:rsidRDefault="00816534" w:rsidP="008E42AB">
            <w:pPr>
              <w:tabs>
                <w:tab w:val="left" w:pos="428"/>
              </w:tabs>
            </w:pPr>
            <w:r>
              <w:t>55-64</w:t>
            </w:r>
          </w:p>
        </w:tc>
        <w:tc>
          <w:tcPr>
            <w:tcW w:w="5225" w:type="dxa"/>
          </w:tcPr>
          <w:p w14:paraId="685B3ED7" w14:textId="77777777" w:rsidR="00816534" w:rsidRDefault="00816534" w:rsidP="008E42AB">
            <w:pPr>
              <w:tabs>
                <w:tab w:val="left" w:pos="428"/>
              </w:tabs>
            </w:pPr>
          </w:p>
        </w:tc>
      </w:tr>
      <w:tr w:rsidR="00816534" w14:paraId="6A1EA3C0" w14:textId="77777777" w:rsidTr="008E42AB">
        <w:tc>
          <w:tcPr>
            <w:tcW w:w="5225" w:type="dxa"/>
          </w:tcPr>
          <w:p w14:paraId="3A68C61C" w14:textId="77777777" w:rsidR="00816534" w:rsidRDefault="00816534" w:rsidP="008E42AB">
            <w:pPr>
              <w:tabs>
                <w:tab w:val="left" w:pos="428"/>
              </w:tabs>
            </w:pPr>
            <w:r>
              <w:t>65-74</w:t>
            </w:r>
          </w:p>
        </w:tc>
        <w:tc>
          <w:tcPr>
            <w:tcW w:w="5225" w:type="dxa"/>
          </w:tcPr>
          <w:p w14:paraId="60850506" w14:textId="77777777" w:rsidR="00816534" w:rsidRDefault="00816534" w:rsidP="008E42AB">
            <w:pPr>
              <w:tabs>
                <w:tab w:val="left" w:pos="428"/>
              </w:tabs>
            </w:pPr>
          </w:p>
        </w:tc>
      </w:tr>
      <w:tr w:rsidR="00816534" w14:paraId="45B74B64" w14:textId="77777777" w:rsidTr="008E42AB">
        <w:tc>
          <w:tcPr>
            <w:tcW w:w="5225" w:type="dxa"/>
          </w:tcPr>
          <w:p w14:paraId="347CDE28" w14:textId="77777777" w:rsidR="00816534" w:rsidRDefault="00816534" w:rsidP="008E42AB">
            <w:pPr>
              <w:tabs>
                <w:tab w:val="left" w:pos="428"/>
              </w:tabs>
            </w:pPr>
            <w:r>
              <w:t>75+</w:t>
            </w:r>
          </w:p>
        </w:tc>
        <w:tc>
          <w:tcPr>
            <w:tcW w:w="5225" w:type="dxa"/>
          </w:tcPr>
          <w:p w14:paraId="35638377" w14:textId="77777777" w:rsidR="00816534" w:rsidRDefault="00816534" w:rsidP="008E42AB">
            <w:pPr>
              <w:tabs>
                <w:tab w:val="left" w:pos="428"/>
              </w:tabs>
            </w:pPr>
          </w:p>
        </w:tc>
      </w:tr>
    </w:tbl>
    <w:p w14:paraId="186B393F" w14:textId="77777777" w:rsidR="00816534" w:rsidRPr="00877461" w:rsidRDefault="00816534" w:rsidP="00816534">
      <w:pPr>
        <w:rPr>
          <w:rFonts w:cstheme="minorHAnsi"/>
          <w:b/>
        </w:rPr>
      </w:pPr>
    </w:p>
    <w:p w14:paraId="647FE859" w14:textId="77777777" w:rsidR="00816534" w:rsidRPr="00877461" w:rsidRDefault="00816534" w:rsidP="00816534">
      <w:pPr>
        <w:rPr>
          <w:rFonts w:cstheme="minorHAnsi"/>
        </w:rPr>
      </w:pPr>
      <w:r w:rsidRPr="00877461">
        <w:rPr>
          <w:rFonts w:cstheme="minorHAnsi"/>
        </w:rPr>
        <w:t>Do you have a disability?</w:t>
      </w:r>
    </w:p>
    <w:p w14:paraId="1A017C98" w14:textId="77777777" w:rsidR="00816534" w:rsidRPr="00877461" w:rsidRDefault="00816534" w:rsidP="00816534">
      <w:pPr>
        <w:numPr>
          <w:ilvl w:val="0"/>
          <w:numId w:val="27"/>
        </w:numPr>
        <w:rPr>
          <w:rFonts w:cstheme="minorHAnsi"/>
        </w:rPr>
      </w:pPr>
      <w:r w:rsidRPr="00877461">
        <w:rPr>
          <w:rFonts w:cstheme="minorHAnsi"/>
        </w:rPr>
        <w:t xml:space="preserve">Prefer not to say </w:t>
      </w:r>
    </w:p>
    <w:p w14:paraId="46159A07" w14:textId="77777777" w:rsidR="00816534" w:rsidRPr="00877461" w:rsidRDefault="00816534" w:rsidP="00816534">
      <w:pPr>
        <w:numPr>
          <w:ilvl w:val="0"/>
          <w:numId w:val="27"/>
        </w:numPr>
        <w:rPr>
          <w:rFonts w:cstheme="minorHAnsi"/>
        </w:rPr>
      </w:pPr>
      <w:r w:rsidRPr="00877461">
        <w:rPr>
          <w:rFonts w:cstheme="minorHAnsi"/>
        </w:rPr>
        <w:t>Yes, I am aware I have a disability</w:t>
      </w:r>
    </w:p>
    <w:p w14:paraId="45C2CAF8" w14:textId="77777777" w:rsidR="00816534" w:rsidRPr="00877461" w:rsidRDefault="00816534" w:rsidP="00816534">
      <w:pPr>
        <w:numPr>
          <w:ilvl w:val="0"/>
          <w:numId w:val="27"/>
        </w:numPr>
        <w:rPr>
          <w:rFonts w:cstheme="minorHAnsi"/>
        </w:rPr>
      </w:pPr>
      <w:r w:rsidRPr="00877461">
        <w:rPr>
          <w:rFonts w:cstheme="minorHAnsi"/>
        </w:rPr>
        <w:t xml:space="preserve">No, I don’t have a disability </w:t>
      </w:r>
    </w:p>
    <w:p w14:paraId="5CF1706C" w14:textId="77777777" w:rsidR="00816534" w:rsidRPr="00877461" w:rsidRDefault="00816534" w:rsidP="00816534">
      <w:pPr>
        <w:numPr>
          <w:ilvl w:val="0"/>
          <w:numId w:val="27"/>
        </w:numPr>
        <w:rPr>
          <w:rFonts w:cstheme="minorHAnsi"/>
        </w:rPr>
      </w:pPr>
      <w:r w:rsidRPr="00877461">
        <w:rPr>
          <w:rFonts w:cstheme="minorHAnsi"/>
        </w:rPr>
        <w:t>As far as I am aware, I don’t have a disability</w:t>
      </w:r>
    </w:p>
    <w:p w14:paraId="3572C164" w14:textId="77777777" w:rsidR="00816534" w:rsidRPr="00877461" w:rsidRDefault="00816534" w:rsidP="00816534">
      <w:pPr>
        <w:ind w:left="720" w:hanging="720"/>
        <w:rPr>
          <w:rFonts w:cstheme="minorHAnsi"/>
          <w:b/>
        </w:rPr>
      </w:pPr>
    </w:p>
    <w:p w14:paraId="0E71F139" w14:textId="77777777" w:rsidR="00816534" w:rsidRDefault="00816534" w:rsidP="00816534">
      <w:pPr>
        <w:rPr>
          <w:rFonts w:cstheme="minorHAnsi"/>
        </w:rPr>
      </w:pPr>
      <w:r w:rsidRPr="00877461">
        <w:rPr>
          <w:rFonts w:cstheme="minorHAnsi"/>
        </w:rPr>
        <w:t xml:space="preserve">You will be considered as having a disability for discrimination purposes if you fit the definition as given in the Equality Act 2010. In the Act, a disability is a ‘physical or mental impairment which has a substantial and long-term adverse effect on a person’s ability to carry out normal day to day activities.’ For these purposes, ‘long term’ is taken to mean the condition is likely to last longer than 12 months or likely to recur. </w:t>
      </w:r>
    </w:p>
    <w:p w14:paraId="43C2336E" w14:textId="77777777" w:rsidR="00816534" w:rsidRPr="00877461" w:rsidRDefault="00816534" w:rsidP="00816534">
      <w:pPr>
        <w:rPr>
          <w:rFonts w:cstheme="minorHAnsi"/>
        </w:rPr>
      </w:pPr>
    </w:p>
    <w:p w14:paraId="0C3BD4F0" w14:textId="77777777" w:rsidR="00816534" w:rsidRPr="00877461" w:rsidRDefault="00816534" w:rsidP="00816534">
      <w:pPr>
        <w:rPr>
          <w:rFonts w:cstheme="minorHAnsi"/>
          <w:b/>
        </w:rPr>
      </w:pPr>
      <w:r w:rsidRPr="00877461">
        <w:rPr>
          <w:rFonts w:cstheme="minorHAnsi"/>
          <w:b/>
        </w:rPr>
        <w:t>Ethnicity</w:t>
      </w:r>
    </w:p>
    <w:p w14:paraId="6E64A3B9" w14:textId="77777777" w:rsidR="00816534" w:rsidRDefault="00816534" w:rsidP="00816534">
      <w:pPr>
        <w:numPr>
          <w:ilvl w:val="0"/>
          <w:numId w:val="24"/>
        </w:numPr>
        <w:ind w:left="426" w:hanging="426"/>
        <w:rPr>
          <w:rFonts w:cstheme="minorHAnsi"/>
        </w:rPr>
      </w:pPr>
      <w:r w:rsidRPr="00877461">
        <w:rPr>
          <w:rFonts w:cstheme="minorHAnsi"/>
        </w:rPr>
        <w:t>Prefer not to say</w:t>
      </w:r>
    </w:p>
    <w:p w14:paraId="25E9D450" w14:textId="77777777" w:rsidR="00816534" w:rsidRPr="007E192F" w:rsidRDefault="00816534" w:rsidP="00816534">
      <w:pPr>
        <w:ind w:left="426"/>
        <w:rPr>
          <w:rFonts w:cstheme="minorHAnsi"/>
        </w:rPr>
      </w:pPr>
    </w:p>
    <w:p w14:paraId="1682CE51" w14:textId="77777777" w:rsidR="00816534" w:rsidRPr="00877461" w:rsidRDefault="00816534" w:rsidP="00816534">
      <w:pPr>
        <w:tabs>
          <w:tab w:val="left" w:pos="2745"/>
          <w:tab w:val="left" w:pos="5085"/>
        </w:tabs>
        <w:rPr>
          <w:rFonts w:cstheme="minorHAnsi"/>
          <w:u w:val="single"/>
        </w:rPr>
      </w:pPr>
      <w:r w:rsidRPr="00877461">
        <w:rPr>
          <w:rFonts w:cstheme="minorHAnsi"/>
          <w:u w:val="single"/>
        </w:rPr>
        <w:t>Asian or Asian British</w:t>
      </w:r>
    </w:p>
    <w:p w14:paraId="3331B751" w14:textId="77777777" w:rsidR="00816534" w:rsidRPr="00877461" w:rsidRDefault="00816534" w:rsidP="00816534">
      <w:pPr>
        <w:numPr>
          <w:ilvl w:val="0"/>
          <w:numId w:val="20"/>
        </w:numPr>
        <w:rPr>
          <w:rFonts w:cstheme="minorHAnsi"/>
        </w:rPr>
      </w:pPr>
      <w:r w:rsidRPr="00877461">
        <w:rPr>
          <w:rFonts w:cstheme="minorHAnsi"/>
        </w:rPr>
        <w:t>Bangladeshi</w:t>
      </w:r>
    </w:p>
    <w:p w14:paraId="1552799E" w14:textId="77777777" w:rsidR="00816534" w:rsidRPr="00877461" w:rsidRDefault="00816534" w:rsidP="00816534">
      <w:pPr>
        <w:numPr>
          <w:ilvl w:val="0"/>
          <w:numId w:val="20"/>
        </w:numPr>
        <w:rPr>
          <w:rFonts w:cstheme="minorHAnsi"/>
        </w:rPr>
      </w:pPr>
      <w:r w:rsidRPr="00877461">
        <w:rPr>
          <w:rFonts w:cstheme="minorHAnsi"/>
        </w:rPr>
        <w:t xml:space="preserve">Indian </w:t>
      </w:r>
    </w:p>
    <w:p w14:paraId="1810580D" w14:textId="77777777" w:rsidR="00816534" w:rsidRPr="00877461" w:rsidRDefault="00816534" w:rsidP="00816534">
      <w:pPr>
        <w:numPr>
          <w:ilvl w:val="0"/>
          <w:numId w:val="20"/>
        </w:numPr>
        <w:rPr>
          <w:rFonts w:cstheme="minorHAnsi"/>
        </w:rPr>
      </w:pPr>
      <w:r w:rsidRPr="00877461">
        <w:rPr>
          <w:rFonts w:cstheme="minorHAnsi"/>
        </w:rPr>
        <w:t xml:space="preserve">Pakistani </w:t>
      </w:r>
    </w:p>
    <w:p w14:paraId="460EA04C" w14:textId="77777777" w:rsidR="00816534" w:rsidRPr="00877461" w:rsidRDefault="00816534" w:rsidP="00816534">
      <w:pPr>
        <w:numPr>
          <w:ilvl w:val="0"/>
          <w:numId w:val="20"/>
        </w:numPr>
        <w:rPr>
          <w:rFonts w:cstheme="minorHAnsi"/>
        </w:rPr>
      </w:pPr>
      <w:r w:rsidRPr="00877461">
        <w:rPr>
          <w:rFonts w:cstheme="minorHAnsi"/>
        </w:rPr>
        <w:t>Other Asian background (Please specify ____________________________)</w:t>
      </w:r>
    </w:p>
    <w:p w14:paraId="3A285894" w14:textId="77777777" w:rsidR="00816534" w:rsidRPr="00877461" w:rsidRDefault="00816534" w:rsidP="00816534">
      <w:pPr>
        <w:rPr>
          <w:rFonts w:cstheme="minorHAnsi"/>
        </w:rPr>
      </w:pPr>
    </w:p>
    <w:p w14:paraId="38DAFEDB" w14:textId="77777777" w:rsidR="00816534" w:rsidRPr="00877461" w:rsidRDefault="00816534" w:rsidP="00816534">
      <w:pPr>
        <w:rPr>
          <w:rFonts w:cstheme="minorHAnsi"/>
          <w:u w:val="single"/>
        </w:rPr>
      </w:pPr>
      <w:r w:rsidRPr="00877461">
        <w:rPr>
          <w:rFonts w:cstheme="minorHAnsi"/>
          <w:u w:val="single"/>
        </w:rPr>
        <w:t xml:space="preserve">Black or Black British </w:t>
      </w:r>
    </w:p>
    <w:p w14:paraId="446FF046" w14:textId="77777777" w:rsidR="00816534" w:rsidRPr="00877461" w:rsidRDefault="00816534" w:rsidP="00816534">
      <w:pPr>
        <w:numPr>
          <w:ilvl w:val="0"/>
          <w:numId w:val="21"/>
        </w:numPr>
        <w:rPr>
          <w:rFonts w:cstheme="minorHAnsi"/>
        </w:rPr>
      </w:pPr>
      <w:r w:rsidRPr="00877461">
        <w:rPr>
          <w:rFonts w:cstheme="minorHAnsi"/>
        </w:rPr>
        <w:t>African</w:t>
      </w:r>
    </w:p>
    <w:p w14:paraId="156189AB" w14:textId="77777777" w:rsidR="00816534" w:rsidRPr="00877461" w:rsidRDefault="00816534" w:rsidP="00816534">
      <w:pPr>
        <w:numPr>
          <w:ilvl w:val="0"/>
          <w:numId w:val="21"/>
        </w:numPr>
        <w:rPr>
          <w:rFonts w:cstheme="minorHAnsi"/>
        </w:rPr>
      </w:pPr>
      <w:r w:rsidRPr="00877461">
        <w:rPr>
          <w:rFonts w:cstheme="minorHAnsi"/>
        </w:rPr>
        <w:t>Caribbean</w:t>
      </w:r>
    </w:p>
    <w:p w14:paraId="59EB2F99" w14:textId="77777777" w:rsidR="00816534" w:rsidRPr="00877461" w:rsidRDefault="00816534" w:rsidP="00816534">
      <w:pPr>
        <w:numPr>
          <w:ilvl w:val="0"/>
          <w:numId w:val="21"/>
        </w:numPr>
        <w:rPr>
          <w:rFonts w:cstheme="minorHAnsi"/>
        </w:rPr>
      </w:pPr>
      <w:r w:rsidRPr="00877461">
        <w:rPr>
          <w:rFonts w:cstheme="minorHAnsi"/>
        </w:rPr>
        <w:t>Other Black background (Please specify ____________________________)</w:t>
      </w:r>
    </w:p>
    <w:p w14:paraId="2E8DEF8D" w14:textId="77777777" w:rsidR="00816534" w:rsidRPr="00877461" w:rsidRDefault="00816534" w:rsidP="00816534">
      <w:pPr>
        <w:rPr>
          <w:rFonts w:cstheme="minorHAnsi"/>
        </w:rPr>
      </w:pPr>
    </w:p>
    <w:p w14:paraId="162BCE70" w14:textId="77777777" w:rsidR="00816534" w:rsidRPr="00877461" w:rsidRDefault="00816534" w:rsidP="00816534">
      <w:pPr>
        <w:rPr>
          <w:rFonts w:cstheme="minorHAnsi"/>
          <w:u w:val="single"/>
        </w:rPr>
      </w:pPr>
      <w:r w:rsidRPr="00877461">
        <w:rPr>
          <w:rFonts w:cstheme="minorHAnsi"/>
          <w:u w:val="single"/>
        </w:rPr>
        <w:t>Chinese and other groups</w:t>
      </w:r>
    </w:p>
    <w:p w14:paraId="299B6CD7" w14:textId="77777777" w:rsidR="00816534" w:rsidRPr="00877461" w:rsidRDefault="00816534" w:rsidP="00816534">
      <w:pPr>
        <w:numPr>
          <w:ilvl w:val="0"/>
          <w:numId w:val="22"/>
        </w:numPr>
        <w:rPr>
          <w:rFonts w:cstheme="minorHAnsi"/>
        </w:rPr>
      </w:pPr>
      <w:r w:rsidRPr="00877461">
        <w:rPr>
          <w:rFonts w:cstheme="minorHAnsi"/>
        </w:rPr>
        <w:t>Chinese</w:t>
      </w:r>
    </w:p>
    <w:p w14:paraId="4AAB38E4" w14:textId="77777777" w:rsidR="00816534" w:rsidRPr="00877461" w:rsidRDefault="00816534" w:rsidP="00816534">
      <w:pPr>
        <w:numPr>
          <w:ilvl w:val="0"/>
          <w:numId w:val="22"/>
        </w:numPr>
        <w:rPr>
          <w:rFonts w:cstheme="minorHAnsi"/>
        </w:rPr>
      </w:pPr>
      <w:proofErr w:type="gramStart"/>
      <w:r w:rsidRPr="00877461">
        <w:rPr>
          <w:rFonts w:cstheme="minorHAnsi"/>
        </w:rPr>
        <w:t>Other</w:t>
      </w:r>
      <w:proofErr w:type="gramEnd"/>
      <w:r w:rsidRPr="00877461">
        <w:rPr>
          <w:rFonts w:cstheme="minorHAnsi"/>
        </w:rPr>
        <w:t xml:space="preserve"> ethnic group (Please specify ____________________________)</w:t>
      </w:r>
    </w:p>
    <w:p w14:paraId="25B252EE" w14:textId="77777777" w:rsidR="00816534" w:rsidRPr="00877461" w:rsidRDefault="00816534" w:rsidP="00816534">
      <w:pPr>
        <w:rPr>
          <w:rFonts w:cstheme="minorHAnsi"/>
        </w:rPr>
      </w:pPr>
    </w:p>
    <w:p w14:paraId="45242E9B" w14:textId="77777777" w:rsidR="00816534" w:rsidRPr="00877461" w:rsidRDefault="00816534" w:rsidP="00816534">
      <w:pPr>
        <w:rPr>
          <w:rFonts w:cstheme="minorHAnsi"/>
          <w:u w:val="single"/>
        </w:rPr>
      </w:pPr>
      <w:r w:rsidRPr="00877461">
        <w:rPr>
          <w:rFonts w:cstheme="minorHAnsi"/>
          <w:u w:val="single"/>
        </w:rPr>
        <w:t>Mixed race</w:t>
      </w:r>
    </w:p>
    <w:p w14:paraId="181CC85A" w14:textId="77777777" w:rsidR="00816534" w:rsidRPr="00877461" w:rsidRDefault="00816534" w:rsidP="00816534">
      <w:pPr>
        <w:numPr>
          <w:ilvl w:val="0"/>
          <w:numId w:val="23"/>
        </w:numPr>
        <w:rPr>
          <w:rFonts w:cstheme="minorHAnsi"/>
        </w:rPr>
      </w:pPr>
      <w:r w:rsidRPr="00877461">
        <w:rPr>
          <w:rFonts w:cstheme="minorHAnsi"/>
        </w:rPr>
        <w:t xml:space="preserve">White and Asian </w:t>
      </w:r>
    </w:p>
    <w:p w14:paraId="233EE895" w14:textId="77777777" w:rsidR="00816534" w:rsidRPr="00877461" w:rsidRDefault="00816534" w:rsidP="00816534">
      <w:pPr>
        <w:numPr>
          <w:ilvl w:val="0"/>
          <w:numId w:val="23"/>
        </w:numPr>
        <w:rPr>
          <w:rFonts w:cstheme="minorHAnsi"/>
        </w:rPr>
      </w:pPr>
      <w:r w:rsidRPr="00877461">
        <w:rPr>
          <w:rFonts w:cstheme="minorHAnsi"/>
        </w:rPr>
        <w:t>White and Black African</w:t>
      </w:r>
    </w:p>
    <w:p w14:paraId="3F6D6556" w14:textId="77777777" w:rsidR="00816534" w:rsidRPr="00877461" w:rsidRDefault="00816534" w:rsidP="00816534">
      <w:pPr>
        <w:numPr>
          <w:ilvl w:val="0"/>
          <w:numId w:val="23"/>
        </w:numPr>
        <w:rPr>
          <w:rFonts w:cstheme="minorHAnsi"/>
        </w:rPr>
      </w:pPr>
      <w:r w:rsidRPr="00877461">
        <w:rPr>
          <w:rFonts w:cstheme="minorHAnsi"/>
        </w:rPr>
        <w:t xml:space="preserve">White and Caribbean </w:t>
      </w:r>
    </w:p>
    <w:p w14:paraId="62D55979" w14:textId="77777777" w:rsidR="00816534" w:rsidRPr="00877461" w:rsidRDefault="00816534" w:rsidP="00816534">
      <w:pPr>
        <w:numPr>
          <w:ilvl w:val="0"/>
          <w:numId w:val="23"/>
        </w:numPr>
        <w:rPr>
          <w:rFonts w:cstheme="minorHAnsi"/>
        </w:rPr>
      </w:pPr>
      <w:r w:rsidRPr="00877461">
        <w:rPr>
          <w:rFonts w:cstheme="minorHAnsi"/>
        </w:rPr>
        <w:t>Other Mixed background (Please specify ____________________________)</w:t>
      </w:r>
    </w:p>
    <w:p w14:paraId="2DD670DE" w14:textId="77777777" w:rsidR="00816534" w:rsidRPr="00877461" w:rsidRDefault="00816534" w:rsidP="00816534">
      <w:pPr>
        <w:rPr>
          <w:rFonts w:cstheme="minorHAnsi"/>
        </w:rPr>
      </w:pPr>
    </w:p>
    <w:p w14:paraId="16B4BC6F" w14:textId="77777777" w:rsidR="00816534" w:rsidRPr="00877461" w:rsidRDefault="00816534" w:rsidP="00816534">
      <w:pPr>
        <w:rPr>
          <w:rFonts w:cstheme="minorHAnsi"/>
          <w:u w:val="single"/>
        </w:rPr>
      </w:pPr>
      <w:r w:rsidRPr="00877461">
        <w:rPr>
          <w:rFonts w:cstheme="minorHAnsi"/>
          <w:u w:val="single"/>
        </w:rPr>
        <w:t>White</w:t>
      </w:r>
    </w:p>
    <w:p w14:paraId="2EADA240" w14:textId="77777777" w:rsidR="00816534" w:rsidRPr="00877461" w:rsidRDefault="00816534" w:rsidP="00816534">
      <w:pPr>
        <w:numPr>
          <w:ilvl w:val="0"/>
          <w:numId w:val="24"/>
        </w:numPr>
        <w:rPr>
          <w:rFonts w:cstheme="minorHAnsi"/>
        </w:rPr>
      </w:pPr>
      <w:r w:rsidRPr="00877461">
        <w:rPr>
          <w:rFonts w:cstheme="minorHAnsi"/>
        </w:rPr>
        <w:t>British</w:t>
      </w:r>
    </w:p>
    <w:p w14:paraId="5636465E" w14:textId="77777777" w:rsidR="00816534" w:rsidRPr="00877461" w:rsidRDefault="00816534" w:rsidP="00816534">
      <w:pPr>
        <w:numPr>
          <w:ilvl w:val="0"/>
          <w:numId w:val="24"/>
        </w:numPr>
        <w:rPr>
          <w:rFonts w:cstheme="minorHAnsi"/>
        </w:rPr>
      </w:pPr>
      <w:r w:rsidRPr="00877461">
        <w:rPr>
          <w:rFonts w:cstheme="minorHAnsi"/>
        </w:rPr>
        <w:t>Irish</w:t>
      </w:r>
    </w:p>
    <w:p w14:paraId="7B366B2C" w14:textId="77777777" w:rsidR="00816534" w:rsidRPr="00877461" w:rsidRDefault="00816534" w:rsidP="00816534">
      <w:pPr>
        <w:numPr>
          <w:ilvl w:val="0"/>
          <w:numId w:val="24"/>
        </w:numPr>
        <w:rPr>
          <w:rFonts w:cstheme="minorHAnsi"/>
        </w:rPr>
      </w:pPr>
      <w:r w:rsidRPr="00877461">
        <w:rPr>
          <w:rFonts w:cstheme="minorHAnsi"/>
        </w:rPr>
        <w:t>Other White background (Please specify ____________________________)</w:t>
      </w:r>
    </w:p>
    <w:p w14:paraId="0D577DC3" w14:textId="77777777" w:rsidR="00816534" w:rsidRDefault="00816534" w:rsidP="00816534">
      <w:pPr>
        <w:rPr>
          <w:rFonts w:cstheme="minorHAnsi"/>
        </w:rPr>
      </w:pPr>
    </w:p>
    <w:p w14:paraId="128DE0B6" w14:textId="77777777" w:rsidR="00816534" w:rsidRDefault="00816534" w:rsidP="00816534">
      <w:pPr>
        <w:rPr>
          <w:rFonts w:cstheme="minorHAnsi"/>
        </w:rPr>
      </w:pPr>
    </w:p>
    <w:p w14:paraId="5794CBB1" w14:textId="77777777" w:rsidR="00816534" w:rsidRDefault="00816534" w:rsidP="00816534">
      <w:pPr>
        <w:rPr>
          <w:rFonts w:cstheme="minorHAnsi"/>
        </w:rPr>
      </w:pPr>
    </w:p>
    <w:p w14:paraId="64410F04" w14:textId="77777777" w:rsidR="00816534" w:rsidRDefault="00816534" w:rsidP="00816534">
      <w:pPr>
        <w:rPr>
          <w:rFonts w:cstheme="minorHAnsi"/>
        </w:rPr>
      </w:pPr>
    </w:p>
    <w:p w14:paraId="5E9F0F22" w14:textId="77777777" w:rsidR="00816534" w:rsidRDefault="00816534" w:rsidP="00816534">
      <w:pPr>
        <w:rPr>
          <w:rFonts w:cstheme="minorHAnsi"/>
        </w:rPr>
      </w:pPr>
    </w:p>
    <w:p w14:paraId="08F2E701" w14:textId="77777777" w:rsidR="00816534" w:rsidRDefault="00816534" w:rsidP="00816534">
      <w:pPr>
        <w:rPr>
          <w:rFonts w:cstheme="minorHAnsi"/>
        </w:rPr>
      </w:pPr>
    </w:p>
    <w:p w14:paraId="0CA92E43" w14:textId="77777777" w:rsidR="00816534" w:rsidRDefault="00816534" w:rsidP="00816534">
      <w:pPr>
        <w:rPr>
          <w:rFonts w:cstheme="minorHAnsi"/>
        </w:rPr>
      </w:pPr>
    </w:p>
    <w:p w14:paraId="70804C79" w14:textId="77777777" w:rsidR="00816534" w:rsidRPr="00877461" w:rsidRDefault="00816534" w:rsidP="00816534">
      <w:pPr>
        <w:rPr>
          <w:rFonts w:cstheme="minorHAnsi"/>
        </w:rPr>
      </w:pPr>
    </w:p>
    <w:p w14:paraId="0502A55D" w14:textId="77777777" w:rsidR="00816534" w:rsidRPr="00877461" w:rsidRDefault="00816534" w:rsidP="00816534">
      <w:pPr>
        <w:rPr>
          <w:rFonts w:cstheme="minorHAnsi"/>
        </w:rPr>
      </w:pPr>
      <w:r w:rsidRPr="00877461">
        <w:rPr>
          <w:rFonts w:cstheme="minorHAnsi"/>
          <w:b/>
        </w:rPr>
        <w:t>Religion or belief</w:t>
      </w:r>
    </w:p>
    <w:p w14:paraId="518E875F" w14:textId="77777777" w:rsidR="00816534" w:rsidRPr="00877461" w:rsidRDefault="00816534" w:rsidP="00816534">
      <w:pPr>
        <w:numPr>
          <w:ilvl w:val="0"/>
          <w:numId w:val="26"/>
        </w:numPr>
        <w:rPr>
          <w:rFonts w:cstheme="minorHAnsi"/>
        </w:rPr>
      </w:pPr>
      <w:r w:rsidRPr="00877461">
        <w:rPr>
          <w:rFonts w:cstheme="minorHAnsi"/>
        </w:rPr>
        <w:t>Prefer not to say</w:t>
      </w:r>
    </w:p>
    <w:p w14:paraId="63EC3641" w14:textId="77777777" w:rsidR="00816534" w:rsidRPr="00877461" w:rsidRDefault="00816534" w:rsidP="00816534">
      <w:pPr>
        <w:numPr>
          <w:ilvl w:val="0"/>
          <w:numId w:val="26"/>
        </w:numPr>
        <w:rPr>
          <w:rFonts w:cstheme="minorHAnsi"/>
        </w:rPr>
      </w:pPr>
      <w:r w:rsidRPr="00877461">
        <w:rPr>
          <w:rFonts w:cstheme="minorHAnsi"/>
        </w:rPr>
        <w:t xml:space="preserve">Buddhist </w:t>
      </w:r>
    </w:p>
    <w:p w14:paraId="77EA4748" w14:textId="77777777" w:rsidR="00816534" w:rsidRPr="00877461" w:rsidRDefault="00816534" w:rsidP="00816534">
      <w:pPr>
        <w:numPr>
          <w:ilvl w:val="0"/>
          <w:numId w:val="26"/>
        </w:numPr>
        <w:rPr>
          <w:rFonts w:cstheme="minorHAnsi"/>
        </w:rPr>
      </w:pPr>
      <w:r w:rsidRPr="00877461">
        <w:rPr>
          <w:rFonts w:cstheme="minorHAnsi"/>
        </w:rPr>
        <w:t xml:space="preserve">Christian </w:t>
      </w:r>
    </w:p>
    <w:p w14:paraId="71BD9608" w14:textId="77777777" w:rsidR="00816534" w:rsidRPr="00877461" w:rsidRDefault="00816534" w:rsidP="00816534">
      <w:pPr>
        <w:numPr>
          <w:ilvl w:val="0"/>
          <w:numId w:val="26"/>
        </w:numPr>
        <w:rPr>
          <w:rFonts w:cstheme="minorHAnsi"/>
        </w:rPr>
      </w:pPr>
      <w:r w:rsidRPr="00877461">
        <w:rPr>
          <w:rFonts w:cstheme="minorHAnsi"/>
        </w:rPr>
        <w:t xml:space="preserve">Hindu </w:t>
      </w:r>
    </w:p>
    <w:p w14:paraId="11319AEF" w14:textId="77777777" w:rsidR="00816534" w:rsidRPr="00877461" w:rsidRDefault="00816534" w:rsidP="00816534">
      <w:pPr>
        <w:numPr>
          <w:ilvl w:val="0"/>
          <w:numId w:val="26"/>
        </w:numPr>
        <w:rPr>
          <w:rFonts w:cstheme="minorHAnsi"/>
        </w:rPr>
      </w:pPr>
      <w:r w:rsidRPr="00877461">
        <w:rPr>
          <w:rFonts w:cstheme="minorHAnsi"/>
        </w:rPr>
        <w:t xml:space="preserve">Jewish </w:t>
      </w:r>
    </w:p>
    <w:p w14:paraId="37117733" w14:textId="77777777" w:rsidR="00816534" w:rsidRPr="00877461" w:rsidRDefault="00816534" w:rsidP="00816534">
      <w:pPr>
        <w:numPr>
          <w:ilvl w:val="0"/>
          <w:numId w:val="26"/>
        </w:numPr>
        <w:rPr>
          <w:rFonts w:cstheme="minorHAnsi"/>
        </w:rPr>
      </w:pPr>
      <w:r w:rsidRPr="00877461">
        <w:rPr>
          <w:rFonts w:cstheme="minorHAnsi"/>
        </w:rPr>
        <w:t xml:space="preserve">Muslim </w:t>
      </w:r>
    </w:p>
    <w:p w14:paraId="3416B818" w14:textId="77777777" w:rsidR="00816534" w:rsidRPr="00877461" w:rsidRDefault="00816534" w:rsidP="00816534">
      <w:pPr>
        <w:numPr>
          <w:ilvl w:val="0"/>
          <w:numId w:val="26"/>
        </w:numPr>
        <w:rPr>
          <w:rFonts w:cstheme="minorHAnsi"/>
        </w:rPr>
      </w:pPr>
      <w:r w:rsidRPr="00877461">
        <w:rPr>
          <w:rFonts w:cstheme="minorHAnsi"/>
        </w:rPr>
        <w:t xml:space="preserve">Sikh </w:t>
      </w:r>
    </w:p>
    <w:p w14:paraId="66A13F04" w14:textId="77777777" w:rsidR="00816534" w:rsidRPr="00877461" w:rsidRDefault="00816534" w:rsidP="00816534">
      <w:pPr>
        <w:numPr>
          <w:ilvl w:val="0"/>
          <w:numId w:val="24"/>
        </w:numPr>
        <w:rPr>
          <w:rFonts w:cstheme="minorHAnsi"/>
        </w:rPr>
      </w:pPr>
      <w:r w:rsidRPr="00877461">
        <w:rPr>
          <w:rFonts w:cstheme="minorHAnsi"/>
        </w:rPr>
        <w:t>Other (Please specify ____________________________)</w:t>
      </w:r>
    </w:p>
    <w:p w14:paraId="52FB7589" w14:textId="77777777" w:rsidR="00816534" w:rsidRPr="00877461" w:rsidRDefault="00816534" w:rsidP="00816534">
      <w:pPr>
        <w:numPr>
          <w:ilvl w:val="0"/>
          <w:numId w:val="26"/>
        </w:numPr>
        <w:rPr>
          <w:rFonts w:cstheme="minorHAnsi"/>
        </w:rPr>
      </w:pPr>
      <w:r w:rsidRPr="00877461">
        <w:rPr>
          <w:rFonts w:cstheme="minorHAnsi"/>
        </w:rPr>
        <w:t xml:space="preserve">No religion </w:t>
      </w:r>
    </w:p>
    <w:p w14:paraId="13D8F6FE" w14:textId="77777777" w:rsidR="00816534" w:rsidRPr="00877461" w:rsidRDefault="00816534" w:rsidP="00816534">
      <w:pPr>
        <w:rPr>
          <w:rFonts w:cstheme="minorHAnsi"/>
          <w:b/>
        </w:rPr>
      </w:pPr>
    </w:p>
    <w:p w14:paraId="0588292C" w14:textId="77777777" w:rsidR="00816534" w:rsidRDefault="00816534" w:rsidP="00816534">
      <w:pPr>
        <w:ind w:left="720" w:hanging="720"/>
        <w:rPr>
          <w:rFonts w:cstheme="minorHAnsi"/>
          <w:b/>
        </w:rPr>
      </w:pPr>
    </w:p>
    <w:p w14:paraId="53A0279E" w14:textId="77777777" w:rsidR="00816534" w:rsidRPr="00877461" w:rsidRDefault="00816534" w:rsidP="00816534">
      <w:pPr>
        <w:ind w:left="720" w:hanging="720"/>
        <w:rPr>
          <w:rFonts w:cstheme="minorHAnsi"/>
          <w:b/>
        </w:rPr>
      </w:pPr>
      <w:r w:rsidRPr="00877461">
        <w:rPr>
          <w:rFonts w:cstheme="minorHAnsi"/>
          <w:b/>
        </w:rPr>
        <w:t>Gender</w:t>
      </w:r>
    </w:p>
    <w:p w14:paraId="421CBFCD" w14:textId="77777777" w:rsidR="00816534" w:rsidRPr="00877461" w:rsidRDefault="00816534" w:rsidP="00816534">
      <w:pPr>
        <w:numPr>
          <w:ilvl w:val="0"/>
          <w:numId w:val="19"/>
        </w:numPr>
        <w:rPr>
          <w:rFonts w:cstheme="minorHAnsi"/>
        </w:rPr>
      </w:pPr>
      <w:r w:rsidRPr="00877461">
        <w:rPr>
          <w:rFonts w:cstheme="minorHAnsi"/>
        </w:rPr>
        <w:t>Prefer not to say</w:t>
      </w:r>
    </w:p>
    <w:p w14:paraId="63F6E86C" w14:textId="77777777" w:rsidR="00816534" w:rsidRPr="00877461" w:rsidRDefault="00816534" w:rsidP="00816534">
      <w:pPr>
        <w:numPr>
          <w:ilvl w:val="0"/>
          <w:numId w:val="19"/>
        </w:numPr>
        <w:rPr>
          <w:rFonts w:cstheme="minorHAnsi"/>
        </w:rPr>
      </w:pPr>
      <w:r w:rsidRPr="00877461">
        <w:rPr>
          <w:rFonts w:cstheme="minorHAnsi"/>
        </w:rPr>
        <w:t>Male</w:t>
      </w:r>
    </w:p>
    <w:p w14:paraId="123F65FB" w14:textId="77777777" w:rsidR="00816534" w:rsidRPr="00877461" w:rsidRDefault="00816534" w:rsidP="00816534">
      <w:pPr>
        <w:numPr>
          <w:ilvl w:val="0"/>
          <w:numId w:val="19"/>
        </w:numPr>
        <w:rPr>
          <w:rFonts w:cstheme="minorHAnsi"/>
        </w:rPr>
      </w:pPr>
      <w:r w:rsidRPr="00877461">
        <w:rPr>
          <w:rFonts w:cstheme="minorHAnsi"/>
        </w:rPr>
        <w:t xml:space="preserve">Female    </w:t>
      </w:r>
    </w:p>
    <w:p w14:paraId="2538137F" w14:textId="77777777" w:rsidR="00816534" w:rsidRPr="00877461" w:rsidRDefault="00816534" w:rsidP="00816534">
      <w:pPr>
        <w:rPr>
          <w:rFonts w:cstheme="minorHAnsi"/>
          <w:b/>
        </w:rPr>
      </w:pPr>
    </w:p>
    <w:p w14:paraId="7350A349" w14:textId="77777777" w:rsidR="00816534" w:rsidRPr="00877461" w:rsidRDefault="00816534" w:rsidP="00816534">
      <w:pPr>
        <w:rPr>
          <w:rFonts w:cstheme="minorHAnsi"/>
        </w:rPr>
      </w:pPr>
      <w:r w:rsidRPr="00877461">
        <w:rPr>
          <w:rFonts w:cstheme="minorHAnsi"/>
          <w:b/>
        </w:rPr>
        <w:t>Sexual orientation</w:t>
      </w:r>
    </w:p>
    <w:p w14:paraId="7795118A" w14:textId="77777777" w:rsidR="00816534" w:rsidRPr="00877461" w:rsidRDefault="00816534" w:rsidP="00816534">
      <w:pPr>
        <w:numPr>
          <w:ilvl w:val="0"/>
          <w:numId w:val="25"/>
        </w:numPr>
        <w:rPr>
          <w:rFonts w:cstheme="minorHAnsi"/>
        </w:rPr>
      </w:pPr>
      <w:r w:rsidRPr="00877461">
        <w:rPr>
          <w:rFonts w:cstheme="minorHAnsi"/>
        </w:rPr>
        <w:t>Prefer not to say</w:t>
      </w:r>
    </w:p>
    <w:p w14:paraId="2CCEDC3C" w14:textId="77777777" w:rsidR="00816534" w:rsidRPr="00877461" w:rsidRDefault="00816534" w:rsidP="00816534">
      <w:pPr>
        <w:numPr>
          <w:ilvl w:val="0"/>
          <w:numId w:val="25"/>
        </w:numPr>
        <w:rPr>
          <w:rFonts w:cstheme="minorHAnsi"/>
        </w:rPr>
      </w:pPr>
      <w:r w:rsidRPr="00877461">
        <w:rPr>
          <w:rFonts w:cstheme="minorHAnsi"/>
        </w:rPr>
        <w:t>Lesbian</w:t>
      </w:r>
    </w:p>
    <w:p w14:paraId="16E3C271" w14:textId="77777777" w:rsidR="00816534" w:rsidRPr="00877461" w:rsidRDefault="00816534" w:rsidP="00816534">
      <w:pPr>
        <w:numPr>
          <w:ilvl w:val="0"/>
          <w:numId w:val="25"/>
        </w:numPr>
        <w:rPr>
          <w:rFonts w:cstheme="minorHAnsi"/>
        </w:rPr>
      </w:pPr>
      <w:r w:rsidRPr="00877461">
        <w:rPr>
          <w:rFonts w:cstheme="minorHAnsi"/>
        </w:rPr>
        <w:t xml:space="preserve">Gay man </w:t>
      </w:r>
    </w:p>
    <w:p w14:paraId="3AA717F5" w14:textId="77777777" w:rsidR="00816534" w:rsidRPr="00877461" w:rsidRDefault="00816534" w:rsidP="00816534">
      <w:pPr>
        <w:numPr>
          <w:ilvl w:val="0"/>
          <w:numId w:val="25"/>
        </w:numPr>
        <w:rPr>
          <w:rFonts w:cstheme="minorHAnsi"/>
        </w:rPr>
      </w:pPr>
      <w:r w:rsidRPr="00877461">
        <w:rPr>
          <w:rFonts w:cstheme="minorHAnsi"/>
        </w:rPr>
        <w:t xml:space="preserve">Bisexual </w:t>
      </w:r>
    </w:p>
    <w:p w14:paraId="374EE09B" w14:textId="77777777" w:rsidR="00816534" w:rsidRPr="00877461" w:rsidRDefault="00816534" w:rsidP="00816534">
      <w:pPr>
        <w:numPr>
          <w:ilvl w:val="0"/>
          <w:numId w:val="25"/>
        </w:numPr>
        <w:rPr>
          <w:rFonts w:cstheme="minorHAnsi"/>
        </w:rPr>
      </w:pPr>
      <w:r w:rsidRPr="00877461">
        <w:rPr>
          <w:rFonts w:cstheme="minorHAnsi"/>
        </w:rPr>
        <w:t xml:space="preserve">Heterosexual/straight </w:t>
      </w:r>
    </w:p>
    <w:p w14:paraId="680B628A" w14:textId="77777777" w:rsidR="00816534" w:rsidRPr="00877461" w:rsidRDefault="00816534" w:rsidP="00816534">
      <w:pPr>
        <w:rPr>
          <w:rFonts w:cstheme="minorHAnsi"/>
        </w:rPr>
      </w:pPr>
    </w:p>
    <w:p w14:paraId="17D025DF" w14:textId="77777777" w:rsidR="00816534" w:rsidRPr="00877461" w:rsidRDefault="00816534" w:rsidP="00816534">
      <w:pPr>
        <w:rPr>
          <w:rFonts w:cstheme="minorHAnsi"/>
          <w:b/>
        </w:rPr>
      </w:pPr>
    </w:p>
    <w:p w14:paraId="27499868" w14:textId="77777777" w:rsidR="00816534" w:rsidRPr="00877461" w:rsidRDefault="00816534" w:rsidP="00816534">
      <w:pPr>
        <w:rPr>
          <w:rFonts w:cstheme="minorHAnsi"/>
          <w:b/>
        </w:rPr>
      </w:pPr>
    </w:p>
    <w:p w14:paraId="4D6890B1" w14:textId="77777777" w:rsidR="00816534" w:rsidRPr="00877461" w:rsidRDefault="00816534" w:rsidP="00816534">
      <w:pPr>
        <w:rPr>
          <w:rFonts w:cstheme="minorHAnsi"/>
          <w:b/>
        </w:rPr>
      </w:pPr>
    </w:p>
    <w:p w14:paraId="3F83B802" w14:textId="77777777" w:rsidR="00816534" w:rsidRPr="00F34BBA" w:rsidRDefault="00816534" w:rsidP="00816534">
      <w:pPr>
        <w:tabs>
          <w:tab w:val="left" w:pos="428"/>
        </w:tabs>
      </w:pPr>
    </w:p>
    <w:p w14:paraId="4895417A" w14:textId="77777777" w:rsidR="00644AF9" w:rsidRPr="00F34BBA" w:rsidRDefault="00644AF9" w:rsidP="00644AF9"/>
    <w:p w14:paraId="20FDBB1E" w14:textId="77777777" w:rsidR="00644AF9" w:rsidRPr="00F34BBA" w:rsidRDefault="00644AF9" w:rsidP="00644AF9"/>
    <w:p w14:paraId="4100208D" w14:textId="77777777" w:rsidR="00644AF9" w:rsidRDefault="00644AF9" w:rsidP="00644AF9">
      <w:pPr>
        <w:tabs>
          <w:tab w:val="left" w:pos="428"/>
        </w:tabs>
      </w:pPr>
    </w:p>
    <w:p w14:paraId="1ED8126D" w14:textId="36323A7C" w:rsidR="00F1779E" w:rsidRPr="00CE48D4" w:rsidRDefault="00F1779E">
      <w:pPr>
        <w:rPr>
          <w:rFonts w:eastAsia="Times New Roman" w:cs="Times New Roman"/>
          <w:lang w:eastAsia="en-GB"/>
        </w:rPr>
      </w:pPr>
    </w:p>
    <w:sectPr w:rsidR="00F1779E" w:rsidRPr="00CE48D4" w:rsidSect="00F1779E">
      <w:headerReference w:type="default" r:id="rId8"/>
      <w:footerReference w:type="default" r:id="rId9"/>
      <w:pgSz w:w="11906" w:h="16838"/>
      <w:pgMar w:top="1440" w:right="1440" w:bottom="1440" w:left="1440" w:header="708" w:footer="708" w:gutter="0"/>
      <w:pgBorders w:offsetFrom="page">
        <w:top w:val="single" w:sz="36" w:space="24" w:color="4EA72E" w:themeColor="accent6"/>
        <w:left w:val="single" w:sz="36" w:space="24" w:color="4EA72E" w:themeColor="accent6"/>
        <w:bottom w:val="single" w:sz="36" w:space="24" w:color="4EA72E" w:themeColor="accent6"/>
        <w:right w:val="single" w:sz="36" w:space="24" w:color="4EA72E"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2F8AF" w14:textId="77777777" w:rsidR="00AC39AC" w:rsidRDefault="00AC39AC" w:rsidP="00F1779E">
      <w:r>
        <w:separator/>
      </w:r>
    </w:p>
  </w:endnote>
  <w:endnote w:type="continuationSeparator" w:id="0">
    <w:p w14:paraId="40F161B9" w14:textId="77777777" w:rsidR="00AC39AC" w:rsidRDefault="00AC39AC" w:rsidP="00F1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New Tai Lue">
    <w:panose1 w:val="020B0502040204020203"/>
    <w:charset w:val="00"/>
    <w:family w:val="swiss"/>
    <w:pitch w:val="variable"/>
    <w:sig w:usb0="00000003" w:usb1="00000000" w:usb2="8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25BF" w14:textId="77777777" w:rsidR="0069514E" w:rsidRDefault="0069514E" w:rsidP="0069514E">
    <w:pPr>
      <w:pStyle w:val="Footer"/>
      <w:jc w:val="center"/>
      <w:rPr>
        <w:rFonts w:ascii="Trebuchet MS" w:hAnsi="Trebuchet MS"/>
        <w:sz w:val="18"/>
        <w:szCs w:val="18"/>
      </w:rPr>
    </w:pPr>
  </w:p>
  <w:p w14:paraId="43CEC55C" w14:textId="77777777" w:rsidR="0069514E" w:rsidRDefault="0069514E" w:rsidP="0069514E">
    <w:pPr>
      <w:pStyle w:val="Footer"/>
      <w:jc w:val="center"/>
      <w:rPr>
        <w:rFonts w:ascii="Trebuchet MS" w:hAnsi="Trebuchet MS"/>
        <w:sz w:val="18"/>
        <w:szCs w:val="18"/>
      </w:rPr>
    </w:pPr>
  </w:p>
  <w:p w14:paraId="6E76445E" w14:textId="77777777" w:rsidR="0069514E" w:rsidRPr="00F223A2" w:rsidRDefault="0069514E" w:rsidP="0069514E">
    <w:pPr>
      <w:pStyle w:val="Footer"/>
      <w:jc w:val="center"/>
      <w:rPr>
        <w:rFonts w:ascii="Trebuchet MS" w:hAnsi="Trebuchet MS"/>
        <w:sz w:val="18"/>
        <w:szCs w:val="18"/>
      </w:rPr>
    </w:pPr>
    <w:r w:rsidRPr="00F223A2">
      <w:rPr>
        <w:noProof/>
        <w:sz w:val="18"/>
        <w:szCs w:val="18"/>
      </w:rPr>
      <mc:AlternateContent>
        <mc:Choice Requires="wps">
          <w:drawing>
            <wp:anchor distT="0" distB="0" distL="114300" distR="114300" simplePos="0" relativeHeight="251660288" behindDoc="0" locked="0" layoutInCell="1" allowOverlap="1" wp14:anchorId="6FB1CB5D" wp14:editId="12D3A147">
              <wp:simplePos x="0" y="0"/>
              <wp:positionH relativeFrom="margin">
                <wp:align>right</wp:align>
              </wp:positionH>
              <wp:positionV relativeFrom="paragraph">
                <wp:posOffset>-185491</wp:posOffset>
              </wp:positionV>
              <wp:extent cx="5745192" cy="17252"/>
              <wp:effectExtent l="0" t="0" r="27305" b="20955"/>
              <wp:wrapNone/>
              <wp:docPr id="2" name="Straight Connector 2"/>
              <wp:cNvGraphicFramePr/>
              <a:graphic xmlns:a="http://schemas.openxmlformats.org/drawingml/2006/main">
                <a:graphicData uri="http://schemas.microsoft.com/office/word/2010/wordprocessingShape">
                  <wps:wsp>
                    <wps:cNvCnPr/>
                    <wps:spPr>
                      <a:xfrm flipV="1">
                        <a:off x="0" y="0"/>
                        <a:ext cx="5745192" cy="17252"/>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2"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7030a0" strokeweight="1pt" from="401.2pt,-14.6pt" to="853.6pt,-13.25pt" w14:anchorId="6EF353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">
              <v:stroke joinstyle="miter"/>
              <w10:wrap anchorx="margin"/>
            </v:line>
          </w:pict>
        </mc:Fallback>
      </mc:AlternateContent>
    </w:r>
    <w:r w:rsidRPr="00F223A2">
      <w:rPr>
        <w:rFonts w:ascii="Trebuchet MS" w:hAnsi="Trebuchet MS"/>
        <w:sz w:val="18"/>
        <w:szCs w:val="18"/>
      </w:rPr>
      <w:t>Family Voice Surrey, Connect House, Kingston Road, Leatherhead, Surrey, KT22 7LT</w:t>
    </w:r>
  </w:p>
  <w:p w14:paraId="4A29C435" w14:textId="730085ED" w:rsidR="0069514E" w:rsidRPr="0069514E" w:rsidRDefault="0069514E" w:rsidP="0069514E">
    <w:pPr>
      <w:pStyle w:val="Footer"/>
      <w:jc w:val="center"/>
      <w:rPr>
        <w:rFonts w:ascii="Trebuchet MS" w:hAnsi="Trebuchet MS"/>
        <w:sz w:val="18"/>
        <w:szCs w:val="18"/>
      </w:rPr>
    </w:pPr>
    <w:r w:rsidRPr="00F223A2">
      <w:rPr>
        <w:rFonts w:ascii="Trebuchet MS" w:hAnsi="Trebuchet MS"/>
        <w:sz w:val="18"/>
        <w:szCs w:val="18"/>
      </w:rPr>
      <w:t xml:space="preserve">Tel: 01372 705 708     Email: </w:t>
    </w:r>
    <w:hyperlink r:id="rId1" w:history="1">
      <w:r w:rsidR="00F32EAC" w:rsidRPr="002A7C8F">
        <w:rPr>
          <w:rStyle w:val="Hyperlink"/>
          <w:rFonts w:ascii="Trebuchet MS" w:hAnsi="Trebuchet MS"/>
          <w:sz w:val="18"/>
          <w:szCs w:val="18"/>
        </w:rPr>
        <w:t>contact@familyvoicesurrey.org</w:t>
      </w:r>
    </w:hyperlink>
    <w:r w:rsidRPr="00F223A2">
      <w:rPr>
        <w:rFonts w:ascii="Trebuchet MS" w:hAnsi="Trebuchet MS"/>
        <w:sz w:val="18"/>
        <w:szCs w:val="18"/>
      </w:rPr>
      <w:t xml:space="preserve">     Web: </w:t>
    </w:r>
    <w:hyperlink r:id="rId2" w:history="1">
      <w:r w:rsidRPr="00F223A2">
        <w:rPr>
          <w:rStyle w:val="Hyperlink"/>
          <w:rFonts w:ascii="Trebuchet MS" w:hAnsi="Trebuchet MS"/>
          <w:sz w:val="18"/>
          <w:szCs w:val="18"/>
        </w:rPr>
        <w:t>www.familyvoicesurrey.org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D57FA" w14:textId="77777777" w:rsidR="00AC39AC" w:rsidRDefault="00AC39AC" w:rsidP="00F1779E">
      <w:r>
        <w:separator/>
      </w:r>
    </w:p>
  </w:footnote>
  <w:footnote w:type="continuationSeparator" w:id="0">
    <w:p w14:paraId="210008C8" w14:textId="77777777" w:rsidR="00AC39AC" w:rsidRDefault="00AC39AC" w:rsidP="00F17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FF129" w14:textId="0D923918" w:rsidR="00FF00CB" w:rsidRPr="00D455E2" w:rsidRDefault="00644AF9" w:rsidP="00FF00CB">
    <w:pPr>
      <w:pStyle w:val="Header"/>
      <w:rPr>
        <w:b/>
        <w:bCs/>
        <w:sz w:val="32"/>
        <w:szCs w:val="32"/>
      </w:rPr>
    </w:pPr>
    <w:r w:rsidRPr="00D455E2">
      <w:rPr>
        <w:b/>
        <w:bCs/>
        <w:sz w:val="32"/>
        <w:szCs w:val="32"/>
      </w:rPr>
      <w:t xml:space="preserve">Application </w:t>
    </w:r>
    <w:r w:rsidR="00FF00CB" w:rsidRPr="00D455E2">
      <w:rPr>
        <w:b/>
        <w:bCs/>
        <w:sz w:val="32"/>
        <w:szCs w:val="32"/>
      </w:rPr>
      <w:t>Pack</w:t>
    </w:r>
  </w:p>
  <w:p w14:paraId="67F39CC1" w14:textId="77777777" w:rsidR="00F1779E" w:rsidRDefault="00F1779E" w:rsidP="00F1779E">
    <w:pPr>
      <w:pStyle w:val="Header"/>
    </w:pPr>
    <w:r>
      <w:rPr>
        <w:noProof/>
      </w:rPr>
      <w:drawing>
        <wp:anchor distT="0" distB="0" distL="114300" distR="114300" simplePos="0" relativeHeight="251658240" behindDoc="1" locked="0" layoutInCell="1" allowOverlap="1" wp14:anchorId="4F17389F" wp14:editId="48E40C1F">
          <wp:simplePos x="0" y="0"/>
          <wp:positionH relativeFrom="column">
            <wp:posOffset>5119200</wp:posOffset>
          </wp:positionH>
          <wp:positionV relativeFrom="paragraph">
            <wp:posOffset>0</wp:posOffset>
          </wp:positionV>
          <wp:extent cx="950400" cy="950400"/>
          <wp:effectExtent l="0" t="0" r="2540" b="2540"/>
          <wp:wrapTight wrapText="bothSides">
            <wp:wrapPolygon edited="0">
              <wp:start x="0" y="0"/>
              <wp:lineTo x="0" y="21369"/>
              <wp:lineTo x="21369" y="21369"/>
              <wp:lineTo x="21369" y="0"/>
              <wp:lineTo x="0" y="0"/>
            </wp:wrapPolygon>
          </wp:wrapTight>
          <wp:docPr id="770583536" name="Picture 1" descr="A logo for a famil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583536" name="Picture 1" descr="A logo for a famil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0400" cy="95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12ED"/>
    <w:multiLevelType w:val="hybridMultilevel"/>
    <w:tmpl w:val="98545CC2"/>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8306E"/>
    <w:multiLevelType w:val="multilevel"/>
    <w:tmpl w:val="6470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A0F36"/>
    <w:multiLevelType w:val="multilevel"/>
    <w:tmpl w:val="9C20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F29EE"/>
    <w:multiLevelType w:val="hybridMultilevel"/>
    <w:tmpl w:val="724641C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43B43"/>
    <w:multiLevelType w:val="multilevel"/>
    <w:tmpl w:val="697C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A5307"/>
    <w:multiLevelType w:val="hybridMultilevel"/>
    <w:tmpl w:val="D9E24A44"/>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3281E"/>
    <w:multiLevelType w:val="multilevel"/>
    <w:tmpl w:val="65F6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F352BB"/>
    <w:multiLevelType w:val="hybridMultilevel"/>
    <w:tmpl w:val="4DD08E5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F03CA7"/>
    <w:multiLevelType w:val="multilevel"/>
    <w:tmpl w:val="027C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181A65"/>
    <w:multiLevelType w:val="multilevel"/>
    <w:tmpl w:val="B26A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5A4122"/>
    <w:multiLevelType w:val="hybridMultilevel"/>
    <w:tmpl w:val="F98E5ECE"/>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AB40FD"/>
    <w:multiLevelType w:val="multilevel"/>
    <w:tmpl w:val="D074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CD30CD"/>
    <w:multiLevelType w:val="hybridMultilevel"/>
    <w:tmpl w:val="B9B6057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16AE9"/>
    <w:multiLevelType w:val="multilevel"/>
    <w:tmpl w:val="953C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E80695"/>
    <w:multiLevelType w:val="multilevel"/>
    <w:tmpl w:val="54B8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42201F"/>
    <w:multiLevelType w:val="hybridMultilevel"/>
    <w:tmpl w:val="E31C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D767BE"/>
    <w:multiLevelType w:val="hybridMultilevel"/>
    <w:tmpl w:val="9B86E482"/>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924D03"/>
    <w:multiLevelType w:val="multilevel"/>
    <w:tmpl w:val="57D2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BD35CD"/>
    <w:multiLevelType w:val="multilevel"/>
    <w:tmpl w:val="75BA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F82708"/>
    <w:multiLevelType w:val="hybridMultilevel"/>
    <w:tmpl w:val="1652BEDC"/>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F04AFC"/>
    <w:multiLevelType w:val="multilevel"/>
    <w:tmpl w:val="CB40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C503BC"/>
    <w:multiLevelType w:val="multilevel"/>
    <w:tmpl w:val="0556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853275"/>
    <w:multiLevelType w:val="multilevel"/>
    <w:tmpl w:val="D23A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4A1492"/>
    <w:multiLevelType w:val="multilevel"/>
    <w:tmpl w:val="A8A0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B27BFB"/>
    <w:multiLevelType w:val="hybridMultilevel"/>
    <w:tmpl w:val="C750D690"/>
    <w:lvl w:ilvl="0" w:tplc="EA52F0A6">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CC75AC"/>
    <w:multiLevelType w:val="hybridMultilevel"/>
    <w:tmpl w:val="4CB408EE"/>
    <w:lvl w:ilvl="0" w:tplc="EA52F0A6">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A75782"/>
    <w:multiLevelType w:val="hybridMultilevel"/>
    <w:tmpl w:val="9C34E34C"/>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3207895">
    <w:abstractNumId w:val="22"/>
  </w:num>
  <w:num w:numId="2" w16cid:durableId="1965305919">
    <w:abstractNumId w:val="9"/>
  </w:num>
  <w:num w:numId="3" w16cid:durableId="1009719248">
    <w:abstractNumId w:val="1"/>
  </w:num>
  <w:num w:numId="4" w16cid:durableId="1056441162">
    <w:abstractNumId w:val="13"/>
  </w:num>
  <w:num w:numId="5" w16cid:durableId="898125425">
    <w:abstractNumId w:val="21"/>
  </w:num>
  <w:num w:numId="6" w16cid:durableId="1314984716">
    <w:abstractNumId w:val="6"/>
  </w:num>
  <w:num w:numId="7" w16cid:durableId="1074157046">
    <w:abstractNumId w:val="23"/>
  </w:num>
  <w:num w:numId="8" w16cid:durableId="853298957">
    <w:abstractNumId w:val="2"/>
  </w:num>
  <w:num w:numId="9" w16cid:durableId="1595744195">
    <w:abstractNumId w:val="20"/>
  </w:num>
  <w:num w:numId="10" w16cid:durableId="633098869">
    <w:abstractNumId w:val="14"/>
  </w:num>
  <w:num w:numId="11" w16cid:durableId="59141438">
    <w:abstractNumId w:val="11"/>
  </w:num>
  <w:num w:numId="12" w16cid:durableId="1665089318">
    <w:abstractNumId w:val="8"/>
  </w:num>
  <w:num w:numId="13" w16cid:durableId="2113284807">
    <w:abstractNumId w:val="18"/>
  </w:num>
  <w:num w:numId="14" w16cid:durableId="940144975">
    <w:abstractNumId w:val="17"/>
  </w:num>
  <w:num w:numId="15" w16cid:durableId="54201949">
    <w:abstractNumId w:val="4"/>
  </w:num>
  <w:num w:numId="16" w16cid:durableId="124590016">
    <w:abstractNumId w:val="15"/>
  </w:num>
  <w:num w:numId="17" w16cid:durableId="2057460217">
    <w:abstractNumId w:val="24"/>
  </w:num>
  <w:num w:numId="18" w16cid:durableId="741410712">
    <w:abstractNumId w:val="25"/>
  </w:num>
  <w:num w:numId="19" w16cid:durableId="542794340">
    <w:abstractNumId w:val="16"/>
  </w:num>
  <w:num w:numId="20" w16cid:durableId="1241521627">
    <w:abstractNumId w:val="19"/>
  </w:num>
  <w:num w:numId="21" w16cid:durableId="1223176313">
    <w:abstractNumId w:val="0"/>
  </w:num>
  <w:num w:numId="22" w16cid:durableId="1577517065">
    <w:abstractNumId w:val="12"/>
  </w:num>
  <w:num w:numId="23" w16cid:durableId="1235118764">
    <w:abstractNumId w:val="3"/>
  </w:num>
  <w:num w:numId="24" w16cid:durableId="427190006">
    <w:abstractNumId w:val="5"/>
  </w:num>
  <w:num w:numId="25" w16cid:durableId="1608541587">
    <w:abstractNumId w:val="26"/>
  </w:num>
  <w:num w:numId="26" w16cid:durableId="653796292">
    <w:abstractNumId w:val="10"/>
  </w:num>
  <w:num w:numId="27" w16cid:durableId="4096660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0CB"/>
    <w:rsid w:val="00002931"/>
    <w:rsid w:val="0005402A"/>
    <w:rsid w:val="002637DE"/>
    <w:rsid w:val="0026606D"/>
    <w:rsid w:val="002B6A4E"/>
    <w:rsid w:val="00335ADA"/>
    <w:rsid w:val="0036246E"/>
    <w:rsid w:val="004B6877"/>
    <w:rsid w:val="004F17C6"/>
    <w:rsid w:val="00644AF9"/>
    <w:rsid w:val="00665644"/>
    <w:rsid w:val="0069514E"/>
    <w:rsid w:val="0078695D"/>
    <w:rsid w:val="00816534"/>
    <w:rsid w:val="00856A40"/>
    <w:rsid w:val="00903262"/>
    <w:rsid w:val="00A05BAD"/>
    <w:rsid w:val="00AC39AC"/>
    <w:rsid w:val="00BB5EB1"/>
    <w:rsid w:val="00C56294"/>
    <w:rsid w:val="00CB7794"/>
    <w:rsid w:val="00CC5BA8"/>
    <w:rsid w:val="00CE48D4"/>
    <w:rsid w:val="00D455E2"/>
    <w:rsid w:val="00DC1B61"/>
    <w:rsid w:val="00DC1C0F"/>
    <w:rsid w:val="00DD128D"/>
    <w:rsid w:val="00E21211"/>
    <w:rsid w:val="00EB7FBF"/>
    <w:rsid w:val="00F1779E"/>
    <w:rsid w:val="00F32EAC"/>
    <w:rsid w:val="00F61880"/>
    <w:rsid w:val="00F7219A"/>
    <w:rsid w:val="00FA4095"/>
    <w:rsid w:val="00FF00CB"/>
    <w:rsid w:val="14037F42"/>
    <w:rsid w:val="309BEF80"/>
    <w:rsid w:val="3A5CDA02"/>
    <w:rsid w:val="3C3BB7A2"/>
    <w:rsid w:val="486D29A3"/>
    <w:rsid w:val="48ACE7C8"/>
    <w:rsid w:val="6CCB5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70888"/>
  <w15:chartTrackingRefBased/>
  <w15:docId w15:val="{D76BA23E-0CE0-8341-B1EB-A56989D1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79E"/>
    <w:pPr>
      <w:spacing w:after="0" w:line="240" w:lineRule="auto"/>
    </w:pPr>
    <w:rPr>
      <w:kern w:val="0"/>
      <w14:ligatures w14:val="none"/>
    </w:rPr>
  </w:style>
  <w:style w:type="paragraph" w:styleId="Heading1">
    <w:name w:val="heading 1"/>
    <w:basedOn w:val="Normal"/>
    <w:next w:val="Normal"/>
    <w:link w:val="Heading1Char"/>
    <w:uiPriority w:val="9"/>
    <w:qFormat/>
    <w:rsid w:val="00F1779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1779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F1779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779E"/>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1779E"/>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1779E"/>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1779E"/>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1779E"/>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1779E"/>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7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177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77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7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7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7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7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7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79E"/>
    <w:rPr>
      <w:rFonts w:eastAsiaTheme="majorEastAsia" w:cstheme="majorBidi"/>
      <w:color w:val="272727" w:themeColor="text1" w:themeTint="D8"/>
    </w:rPr>
  </w:style>
  <w:style w:type="paragraph" w:styleId="Title">
    <w:name w:val="Title"/>
    <w:basedOn w:val="Normal"/>
    <w:next w:val="Normal"/>
    <w:link w:val="TitleChar"/>
    <w:uiPriority w:val="10"/>
    <w:qFormat/>
    <w:rsid w:val="00F1779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77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79E"/>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77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79E"/>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1779E"/>
    <w:rPr>
      <w:i/>
      <w:iCs/>
      <w:color w:val="404040" w:themeColor="text1" w:themeTint="BF"/>
    </w:rPr>
  </w:style>
  <w:style w:type="paragraph" w:styleId="ListParagraph">
    <w:name w:val="List Paragraph"/>
    <w:basedOn w:val="Normal"/>
    <w:uiPriority w:val="34"/>
    <w:qFormat/>
    <w:rsid w:val="00F1779E"/>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F1779E"/>
    <w:rPr>
      <w:i/>
      <w:iCs/>
      <w:color w:val="0F4761" w:themeColor="accent1" w:themeShade="BF"/>
    </w:rPr>
  </w:style>
  <w:style w:type="paragraph" w:styleId="IntenseQuote">
    <w:name w:val="Intense Quote"/>
    <w:basedOn w:val="Normal"/>
    <w:next w:val="Normal"/>
    <w:link w:val="IntenseQuoteChar"/>
    <w:uiPriority w:val="30"/>
    <w:qFormat/>
    <w:rsid w:val="00F1779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1779E"/>
    <w:rPr>
      <w:i/>
      <w:iCs/>
      <w:color w:val="0F4761" w:themeColor="accent1" w:themeShade="BF"/>
    </w:rPr>
  </w:style>
  <w:style w:type="character" w:styleId="IntenseReference">
    <w:name w:val="Intense Reference"/>
    <w:basedOn w:val="DefaultParagraphFont"/>
    <w:uiPriority w:val="32"/>
    <w:qFormat/>
    <w:rsid w:val="00F1779E"/>
    <w:rPr>
      <w:b/>
      <w:bCs/>
      <w:smallCaps/>
      <w:color w:val="0F4761" w:themeColor="accent1" w:themeShade="BF"/>
      <w:spacing w:val="5"/>
    </w:rPr>
  </w:style>
  <w:style w:type="paragraph" w:styleId="Header">
    <w:name w:val="header"/>
    <w:aliases w:val="Customisable document title"/>
    <w:basedOn w:val="Normal"/>
    <w:link w:val="HeaderChar"/>
    <w:uiPriority w:val="99"/>
    <w:unhideWhenUsed/>
    <w:qFormat/>
    <w:rsid w:val="00F1779E"/>
    <w:pPr>
      <w:tabs>
        <w:tab w:val="center" w:pos="4513"/>
        <w:tab w:val="right" w:pos="9026"/>
      </w:tabs>
    </w:pPr>
    <w:rPr>
      <w:kern w:val="2"/>
      <w14:ligatures w14:val="standardContextual"/>
    </w:rPr>
  </w:style>
  <w:style w:type="character" w:customStyle="1" w:styleId="HeaderChar">
    <w:name w:val="Header Char"/>
    <w:aliases w:val="Customisable document title Char"/>
    <w:basedOn w:val="DefaultParagraphFont"/>
    <w:link w:val="Header"/>
    <w:uiPriority w:val="99"/>
    <w:rsid w:val="00F1779E"/>
  </w:style>
  <w:style w:type="paragraph" w:styleId="Footer">
    <w:name w:val="footer"/>
    <w:basedOn w:val="Normal"/>
    <w:link w:val="FooterChar"/>
    <w:uiPriority w:val="99"/>
    <w:unhideWhenUsed/>
    <w:rsid w:val="00F1779E"/>
    <w:pPr>
      <w:tabs>
        <w:tab w:val="center" w:pos="4513"/>
        <w:tab w:val="right" w:pos="9026"/>
      </w:tabs>
    </w:pPr>
    <w:rPr>
      <w:kern w:val="2"/>
      <w14:ligatures w14:val="standardContextual"/>
    </w:rPr>
  </w:style>
  <w:style w:type="character" w:customStyle="1" w:styleId="FooterChar">
    <w:name w:val="Footer Char"/>
    <w:basedOn w:val="DefaultParagraphFont"/>
    <w:link w:val="Footer"/>
    <w:uiPriority w:val="99"/>
    <w:rsid w:val="00F1779E"/>
  </w:style>
  <w:style w:type="table" w:styleId="TableGrid">
    <w:name w:val="Table Grid"/>
    <w:basedOn w:val="TableNormal"/>
    <w:uiPriority w:val="39"/>
    <w:rsid w:val="00F17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514E"/>
    <w:rPr>
      <w:color w:val="467886" w:themeColor="hyperlink"/>
      <w:u w:val="single"/>
    </w:rPr>
  </w:style>
  <w:style w:type="paragraph" w:styleId="NormalWeb">
    <w:name w:val="Normal (Web)"/>
    <w:basedOn w:val="Normal"/>
    <w:uiPriority w:val="99"/>
    <w:semiHidden/>
    <w:unhideWhenUsed/>
    <w:rsid w:val="00FF00CB"/>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F32EAC"/>
    <w:rPr>
      <w:color w:val="605E5C"/>
      <w:shd w:val="clear" w:color="auto" w:fill="E1DFDD"/>
    </w:rPr>
  </w:style>
  <w:style w:type="character" w:customStyle="1" w:styleId="apple-converted-space">
    <w:name w:val="apple-converted-space"/>
    <w:basedOn w:val="DefaultParagraphFont"/>
    <w:rsid w:val="00BB5EB1"/>
  </w:style>
  <w:style w:type="character" w:styleId="Strong">
    <w:name w:val="Strong"/>
    <w:basedOn w:val="DefaultParagraphFont"/>
    <w:uiPriority w:val="22"/>
    <w:qFormat/>
    <w:rsid w:val="00BB5EB1"/>
    <w:rPr>
      <w:b/>
      <w:bCs/>
    </w:rPr>
  </w:style>
  <w:style w:type="paragraph" w:customStyle="1" w:styleId="p1">
    <w:name w:val="p1"/>
    <w:basedOn w:val="Normal"/>
    <w:rsid w:val="00FA4095"/>
    <w:rPr>
      <w:rFonts w:ascii="Helvetica" w:eastAsia="Times New Roman" w:hAnsi="Helvetica" w:cs="Times New Roman"/>
      <w:color w:val="411671"/>
      <w:sz w:val="27"/>
      <w:szCs w:val="27"/>
      <w:lang w:eastAsia="en-GB"/>
    </w:rPr>
  </w:style>
  <w:style w:type="paragraph" w:customStyle="1" w:styleId="p2">
    <w:name w:val="p2"/>
    <w:basedOn w:val="Normal"/>
    <w:rsid w:val="00FA4095"/>
    <w:rPr>
      <w:rFonts w:ascii="Helvetica" w:eastAsia="Times New Roman" w:hAnsi="Helvetica" w:cs="Times New Roman"/>
      <w:color w:val="000000"/>
      <w:sz w:val="21"/>
      <w:szCs w:val="21"/>
      <w:lang w:eastAsia="en-GB"/>
    </w:rPr>
  </w:style>
  <w:style w:type="paragraph" w:customStyle="1" w:styleId="Checkbox">
    <w:name w:val="Checkbox"/>
    <w:basedOn w:val="Normal"/>
    <w:next w:val="Normal"/>
    <w:qFormat/>
    <w:rsid w:val="00644AF9"/>
    <w:pPr>
      <w:jc w:val="center"/>
    </w:pPr>
    <w:rPr>
      <w:rFonts w:eastAsia="Times New Roman" w:cs="Times New Roman"/>
      <w:sz w:val="17"/>
      <w:szCs w:val="19"/>
      <w:lang w:val="en-US"/>
    </w:rPr>
  </w:style>
  <w:style w:type="table" w:styleId="PlainTable3">
    <w:name w:val="Plain Table 3"/>
    <w:basedOn w:val="TableNormal"/>
    <w:uiPriority w:val="43"/>
    <w:rsid w:val="00644AF9"/>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customStyle="1" w:styleId="Italic">
    <w:name w:val="Italic"/>
    <w:basedOn w:val="Normal"/>
    <w:qFormat/>
    <w:rsid w:val="00644AF9"/>
    <w:pPr>
      <w:spacing w:before="120" w:after="60"/>
    </w:pPr>
    <w:rPr>
      <w:rFonts w:eastAsia="Times New Roman" w:cs="Times New Roman"/>
      <w:i/>
      <w:sz w:val="20"/>
      <w:szCs w:val="20"/>
      <w:lang w:val="en-US"/>
    </w:rPr>
  </w:style>
  <w:style w:type="paragraph" w:customStyle="1" w:styleId="FieldText">
    <w:name w:val="Field Text"/>
    <w:basedOn w:val="Normal"/>
    <w:link w:val="FieldTextChar"/>
    <w:qFormat/>
    <w:rsid w:val="00644AF9"/>
    <w:rPr>
      <w:rFonts w:eastAsia="Times New Roman" w:cs="Times New Roman"/>
      <w:b/>
      <w:sz w:val="19"/>
      <w:szCs w:val="19"/>
      <w:lang w:val="en-US"/>
    </w:rPr>
  </w:style>
  <w:style w:type="character" w:customStyle="1" w:styleId="FieldTextChar">
    <w:name w:val="Field Text Char"/>
    <w:basedOn w:val="DefaultParagraphFont"/>
    <w:link w:val="FieldText"/>
    <w:rsid w:val="00644AF9"/>
    <w:rPr>
      <w:rFonts w:eastAsia="Times New Roman" w:cs="Times New Roman"/>
      <w:b/>
      <w:kern w:val="0"/>
      <w:sz w:val="19"/>
      <w:szCs w:val="19"/>
      <w:lang w:val="en-US"/>
      <w14:ligatures w14:val="none"/>
    </w:rPr>
  </w:style>
  <w:style w:type="paragraph" w:customStyle="1" w:styleId="paragraph">
    <w:name w:val="paragraph"/>
    <w:basedOn w:val="Normal"/>
    <w:rsid w:val="00644AF9"/>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644AF9"/>
  </w:style>
  <w:style w:type="character" w:customStyle="1" w:styleId="eop">
    <w:name w:val="eop"/>
    <w:basedOn w:val="DefaultParagraphFont"/>
    <w:rsid w:val="00644AF9"/>
  </w:style>
  <w:style w:type="paragraph" w:customStyle="1" w:styleId="BodyBoldBlue">
    <w:name w:val="Body Bold Blue"/>
    <w:basedOn w:val="Normal"/>
    <w:link w:val="BodyBoldBlueChar"/>
    <w:qFormat/>
    <w:rsid w:val="00816534"/>
    <w:pPr>
      <w:autoSpaceDE w:val="0"/>
      <w:autoSpaceDN w:val="0"/>
      <w:adjustRightInd w:val="0"/>
      <w:jc w:val="both"/>
    </w:pPr>
    <w:rPr>
      <w:rFonts w:ascii="Arial" w:eastAsia="Times New Roman" w:hAnsi="Arial" w:cs="Arial"/>
      <w:b/>
      <w:color w:val="253143"/>
      <w:sz w:val="18"/>
      <w:szCs w:val="20"/>
      <w:lang w:eastAsia="en-GB"/>
    </w:rPr>
  </w:style>
  <w:style w:type="character" w:customStyle="1" w:styleId="BodyBoldBlueChar">
    <w:name w:val="Body Bold Blue Char"/>
    <w:basedOn w:val="DefaultParagraphFont"/>
    <w:link w:val="BodyBoldBlue"/>
    <w:rsid w:val="00816534"/>
    <w:rPr>
      <w:rFonts w:ascii="Arial" w:eastAsia="Times New Roman" w:hAnsi="Arial" w:cs="Arial"/>
      <w:b/>
      <w:color w:val="253143"/>
      <w:kern w:val="0"/>
      <w:sz w:val="18"/>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familyvoicesurre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familyvoicesurrey.org" TargetMode="External"/><Relationship Id="rId1" Type="http://schemas.openxmlformats.org/officeDocument/2006/relationships/hyperlink" Target="mailto:contact@familyvoicesurre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uthhobbs/Downloads/Surrey%20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Surrey Doc Template.dotx</Template>
  <TotalTime>10</TotalTime>
  <Pages>7</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Hobbs</dc:creator>
  <cp:keywords/>
  <dc:description/>
  <cp:lastModifiedBy>Ruth Hobbs</cp:lastModifiedBy>
  <cp:revision>7</cp:revision>
  <dcterms:created xsi:type="dcterms:W3CDTF">2026-05-07T08:06:00Z</dcterms:created>
  <dcterms:modified xsi:type="dcterms:W3CDTF">2026-05-07T13:52:00Z</dcterms:modified>
</cp:coreProperties>
</file>